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C3335" w14:textId="77777777" w:rsidR="007B070E" w:rsidRDefault="007B070E">
      <w:pPr>
        <w:rPr>
          <w:rFonts w:ascii="Arial" w:hAnsi="Arial" w:cs="Arial"/>
          <w:sz w:val="20"/>
          <w:szCs w:val="20"/>
        </w:rPr>
      </w:pPr>
    </w:p>
    <w:p w14:paraId="1C454702" w14:textId="77777777" w:rsidR="0014251D" w:rsidRDefault="0014251D">
      <w:pPr>
        <w:rPr>
          <w:rFonts w:ascii="Arial" w:hAnsi="Arial" w:cs="Arial"/>
          <w:sz w:val="20"/>
          <w:szCs w:val="20"/>
        </w:rPr>
      </w:pPr>
    </w:p>
    <w:p w14:paraId="28C1C788" w14:textId="77777777" w:rsidR="0014251D" w:rsidRPr="0014251D" w:rsidRDefault="0014251D" w:rsidP="0014251D">
      <w:pPr>
        <w:pStyle w:val="NormalWeb"/>
        <w:spacing w:before="0" w:beforeAutospacing="0" w:after="0" w:afterAutospacing="0" w:line="330" w:lineRule="atLeast"/>
        <w:jc w:val="center"/>
        <w:rPr>
          <w:rFonts w:ascii="Calibri" w:hAnsi="Calibri" w:cs="Calibri"/>
          <w:b/>
          <w:sz w:val="28"/>
          <w:szCs w:val="28"/>
        </w:rPr>
      </w:pPr>
      <w:r w:rsidRPr="0014251D">
        <w:rPr>
          <w:rFonts w:ascii="Calibri" w:hAnsi="Calibri" w:cs="Calibri"/>
          <w:b/>
          <w:sz w:val="28"/>
          <w:szCs w:val="28"/>
        </w:rPr>
        <w:t>Families First Coronavirus Response Act</w:t>
      </w:r>
    </w:p>
    <w:p w14:paraId="2D1081E7" w14:textId="77777777" w:rsidR="0014251D" w:rsidRPr="0014251D" w:rsidRDefault="0014251D" w:rsidP="0014251D">
      <w:pPr>
        <w:pStyle w:val="NormalWeb"/>
        <w:spacing w:before="0" w:beforeAutospacing="0" w:after="120" w:afterAutospacing="0" w:line="330" w:lineRule="atLeast"/>
        <w:jc w:val="center"/>
        <w:rPr>
          <w:rFonts w:ascii="Calibri" w:hAnsi="Calibri" w:cs="Calibri"/>
          <w:b/>
          <w:sz w:val="28"/>
          <w:szCs w:val="28"/>
        </w:rPr>
      </w:pPr>
      <w:r w:rsidRPr="0014251D">
        <w:rPr>
          <w:rFonts w:ascii="Calibri" w:hAnsi="Calibri" w:cs="Calibri"/>
          <w:b/>
          <w:sz w:val="28"/>
          <w:szCs w:val="28"/>
        </w:rPr>
        <w:t>REQUEST LEAVE FORM</w:t>
      </w:r>
    </w:p>
    <w:p w14:paraId="6D54380F" w14:textId="77777777" w:rsidR="0014251D" w:rsidRPr="0014251D" w:rsidRDefault="0014251D" w:rsidP="0014251D">
      <w:pPr>
        <w:pStyle w:val="NormalWeb"/>
        <w:spacing w:before="0" w:beforeAutospacing="0" w:after="120" w:afterAutospacing="0"/>
        <w:jc w:val="both"/>
        <w:rPr>
          <w:rFonts w:ascii="Calibri" w:hAnsi="Calibri" w:cs="Calibri"/>
          <w:b/>
          <w:sz w:val="22"/>
          <w:szCs w:val="22"/>
        </w:rPr>
      </w:pPr>
    </w:p>
    <w:p w14:paraId="52F779AE" w14:textId="77777777" w:rsidR="0014251D" w:rsidRPr="0014251D" w:rsidRDefault="0014251D" w:rsidP="0014251D">
      <w:pPr>
        <w:pStyle w:val="NormalWeb"/>
        <w:spacing w:before="0" w:beforeAutospacing="0" w:after="120" w:afterAutospacing="0"/>
        <w:jc w:val="both"/>
        <w:rPr>
          <w:rFonts w:ascii="Calibri" w:hAnsi="Calibri" w:cs="Calibri"/>
          <w:sz w:val="22"/>
          <w:szCs w:val="22"/>
        </w:rPr>
      </w:pPr>
      <w:r w:rsidRPr="0014251D">
        <w:rPr>
          <w:rFonts w:ascii="Calibri" w:hAnsi="Calibri" w:cs="Calibri"/>
          <w:b/>
          <w:sz w:val="22"/>
          <w:szCs w:val="22"/>
        </w:rPr>
        <w:t>TO THE EMPLOYEE:</w:t>
      </w:r>
      <w:r w:rsidRPr="0014251D">
        <w:rPr>
          <w:rFonts w:ascii="Calibri" w:hAnsi="Calibri" w:cs="Calibri"/>
          <w:sz w:val="22"/>
          <w:szCs w:val="22"/>
        </w:rPr>
        <w:t xml:space="preserve">  This form is used to request Emergency FMLA Leave and/or Emergency Paid Sick Leave under the Families First Coronavirus Response Act (“FFCRA”).  Please review the Employee Rights Poster/FFCRA Policy for more information about the benefits you may be eligible to receive.  In order to be considered for these benefits, you must complete the following request form and supporting documentation and submit to the human resources department as soon as practicable. Verbal notice will be accepted until a form can be provided.</w:t>
      </w:r>
    </w:p>
    <w:p w14:paraId="7B03E724" w14:textId="77777777" w:rsidR="0014251D" w:rsidRPr="0014251D" w:rsidRDefault="0014251D" w:rsidP="0014251D">
      <w:pPr>
        <w:pStyle w:val="NormalWeb"/>
        <w:spacing w:before="0" w:beforeAutospacing="0" w:after="150" w:afterAutospacing="0" w:line="330" w:lineRule="atLeast"/>
        <w:rPr>
          <w:rFonts w:ascii="Calibri" w:hAnsi="Calibri" w:cs="Calibri"/>
          <w:b/>
          <w:sz w:val="22"/>
          <w:szCs w:val="22"/>
        </w:rPr>
      </w:pPr>
    </w:p>
    <w:p w14:paraId="5FC75599" w14:textId="77777777" w:rsidR="0014251D" w:rsidRPr="0014251D" w:rsidRDefault="0014251D" w:rsidP="0014251D">
      <w:pPr>
        <w:pStyle w:val="NormalWeb"/>
        <w:spacing w:before="0" w:beforeAutospacing="0" w:after="150" w:afterAutospacing="0" w:line="330" w:lineRule="atLeast"/>
        <w:rPr>
          <w:rFonts w:ascii="Calibri" w:hAnsi="Calibri" w:cs="Calibri"/>
          <w:b/>
          <w:sz w:val="22"/>
          <w:szCs w:val="22"/>
        </w:rPr>
      </w:pPr>
      <w:r w:rsidRPr="0014251D">
        <w:rPr>
          <w:rFonts w:ascii="Calibri" w:hAnsi="Calibri" w:cs="Calibri"/>
          <w:b/>
          <w:sz w:val="22"/>
          <w:szCs w:val="22"/>
        </w:rPr>
        <w:t xml:space="preserve">Employee Name (print clearly): </w:t>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p>
    <w:p w14:paraId="7D2BC2CB" w14:textId="77777777" w:rsidR="0014251D" w:rsidRPr="0014251D" w:rsidRDefault="0014251D" w:rsidP="0014251D">
      <w:pPr>
        <w:pStyle w:val="NormalWeb"/>
        <w:spacing w:before="0" w:beforeAutospacing="0" w:after="150" w:afterAutospacing="0" w:line="330" w:lineRule="atLeast"/>
        <w:rPr>
          <w:rFonts w:ascii="Calibri" w:hAnsi="Calibri" w:cs="Calibri"/>
          <w:b/>
          <w:sz w:val="22"/>
          <w:szCs w:val="22"/>
        </w:rPr>
      </w:pPr>
      <w:r w:rsidRPr="0014251D">
        <w:rPr>
          <w:rFonts w:ascii="Calibri" w:hAnsi="Calibri" w:cs="Calibri"/>
          <w:b/>
          <w:sz w:val="22"/>
          <w:szCs w:val="22"/>
        </w:rPr>
        <w:t xml:space="preserve">Department: </w:t>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p>
    <w:p w14:paraId="12DCDB63" w14:textId="77777777" w:rsidR="0014251D" w:rsidRPr="0014251D" w:rsidRDefault="0014251D" w:rsidP="0014251D">
      <w:pPr>
        <w:pStyle w:val="NormalWeb"/>
        <w:spacing w:before="0" w:beforeAutospacing="0" w:after="150" w:afterAutospacing="0" w:line="330" w:lineRule="atLeast"/>
        <w:rPr>
          <w:rFonts w:ascii="Calibri" w:hAnsi="Calibri" w:cs="Calibri"/>
          <w:b/>
          <w:sz w:val="22"/>
          <w:szCs w:val="22"/>
        </w:rPr>
      </w:pPr>
      <w:r w:rsidRPr="0014251D">
        <w:rPr>
          <w:rFonts w:ascii="Calibri" w:hAnsi="Calibri" w:cs="Calibri"/>
          <w:b/>
          <w:sz w:val="22"/>
          <w:szCs w:val="22"/>
        </w:rPr>
        <w:t xml:space="preserve">Manager: </w:t>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p>
    <w:p w14:paraId="3DD91F56" w14:textId="77777777" w:rsidR="0014251D" w:rsidRPr="0014251D" w:rsidRDefault="0014251D" w:rsidP="0014251D">
      <w:pPr>
        <w:pStyle w:val="NormalWeb"/>
        <w:spacing w:before="0" w:beforeAutospacing="0" w:after="240" w:afterAutospacing="0" w:line="330" w:lineRule="atLeast"/>
        <w:rPr>
          <w:rFonts w:ascii="Calibri" w:hAnsi="Calibri" w:cs="Calibri"/>
          <w:b/>
          <w:sz w:val="22"/>
          <w:szCs w:val="22"/>
        </w:rPr>
      </w:pPr>
      <w:r w:rsidRPr="0014251D">
        <w:rPr>
          <w:rFonts w:ascii="Calibri" w:hAnsi="Calibri" w:cs="Calibri"/>
          <w:b/>
          <w:sz w:val="22"/>
          <w:szCs w:val="22"/>
        </w:rPr>
        <w:t xml:space="preserve">Requested Leave Start Date: </w:t>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rPr>
        <w:t xml:space="preserve">                Estimated End Date: </w:t>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r w:rsidRPr="0014251D">
        <w:rPr>
          <w:rFonts w:ascii="Calibri" w:hAnsi="Calibri" w:cs="Calibri"/>
          <w:b/>
          <w:sz w:val="22"/>
          <w:szCs w:val="22"/>
          <w:u w:val="single"/>
        </w:rPr>
        <w:tab/>
      </w:r>
    </w:p>
    <w:p w14:paraId="4D93ECD3" w14:textId="77777777" w:rsidR="0014251D" w:rsidRPr="0014251D" w:rsidRDefault="0014251D" w:rsidP="0014251D">
      <w:pPr>
        <w:pStyle w:val="NormalWeb"/>
        <w:spacing w:before="0" w:beforeAutospacing="0" w:after="240" w:afterAutospacing="0" w:line="330" w:lineRule="atLeast"/>
        <w:rPr>
          <w:rFonts w:ascii="Calibri" w:hAnsi="Calibri" w:cs="Calibri"/>
          <w:b/>
          <w:sz w:val="22"/>
          <w:szCs w:val="22"/>
        </w:rPr>
      </w:pPr>
    </w:p>
    <w:p w14:paraId="3EF1388A" w14:textId="77777777" w:rsidR="0014251D" w:rsidRPr="0014251D" w:rsidRDefault="0014251D" w:rsidP="0014251D">
      <w:pPr>
        <w:rPr>
          <w:rFonts w:cs="Calibri"/>
          <w:b/>
          <w:bCs/>
          <w:sz w:val="28"/>
          <w:szCs w:val="28"/>
        </w:rPr>
      </w:pPr>
      <w:r w:rsidRPr="0014251D">
        <w:rPr>
          <w:rFonts w:cs="Calibri"/>
          <w:b/>
          <w:bCs/>
          <w:sz w:val="28"/>
          <w:szCs w:val="28"/>
        </w:rPr>
        <w:t>SECTION A – EMERGENCY FAMILY MEDICAL LEAVE (“EFMLA”)</w:t>
      </w:r>
    </w:p>
    <w:p w14:paraId="4712D076" w14:textId="77777777" w:rsidR="0014251D" w:rsidRPr="0014251D" w:rsidRDefault="0014251D" w:rsidP="0014251D">
      <w:pPr>
        <w:pStyle w:val="ListParagraph"/>
        <w:ind w:left="360"/>
        <w:rPr>
          <w:rFonts w:cs="Calibri"/>
          <w:b/>
          <w:bCs/>
        </w:rPr>
      </w:pPr>
    </w:p>
    <w:p w14:paraId="37D41FE6" w14:textId="77777777" w:rsidR="0014251D" w:rsidRPr="0014251D" w:rsidRDefault="0014251D" w:rsidP="0014251D">
      <w:pPr>
        <w:pStyle w:val="ListParagraph"/>
        <w:numPr>
          <w:ilvl w:val="0"/>
          <w:numId w:val="1"/>
        </w:numPr>
        <w:jc w:val="both"/>
        <w:rPr>
          <w:rFonts w:cs="Calibri"/>
          <w:b/>
          <w:bCs/>
        </w:rPr>
      </w:pPr>
      <w:r w:rsidRPr="0014251D">
        <w:rPr>
          <w:rFonts w:cs="Calibri"/>
        </w:rPr>
        <w:t xml:space="preserve">I am requesting EFMLA leave because I am unable to work or telework due to caring for my son or daughter because his/her school or place of care has been closed, or his/her childcare provider is unavailable, due to reasons related to COVID-19.  </w:t>
      </w:r>
      <w:r w:rsidRPr="00CA4773">
        <w:rPr>
          <w:rFonts w:ascii="Segoe UI Symbol" w:hAnsi="Segoe UI Symbol" w:cs="Segoe UI Symbol"/>
          <w:lang w:val="en"/>
        </w:rPr>
        <w:t>❏</w:t>
      </w:r>
      <w:r w:rsidRPr="0014251D">
        <w:rPr>
          <w:rFonts w:cs="Calibri"/>
          <w:lang w:val="en"/>
        </w:rPr>
        <w:t xml:space="preserve"> </w:t>
      </w:r>
      <w:r w:rsidRPr="0014251D">
        <w:rPr>
          <w:rFonts w:cs="Calibri"/>
        </w:rPr>
        <w:t xml:space="preserve">YES </w:t>
      </w:r>
      <w:r w:rsidRPr="00CA4773">
        <w:rPr>
          <w:rFonts w:ascii="Segoe UI Symbol" w:hAnsi="Segoe UI Symbol" w:cs="Segoe UI Symbol"/>
          <w:lang w:val="en"/>
        </w:rPr>
        <w:t>❏</w:t>
      </w:r>
      <w:r w:rsidRPr="0014251D">
        <w:rPr>
          <w:rFonts w:cs="Calibri"/>
          <w:lang w:val="en"/>
        </w:rPr>
        <w:t xml:space="preserve"> NO </w:t>
      </w:r>
    </w:p>
    <w:p w14:paraId="5FD89D02" w14:textId="77777777" w:rsidR="0014251D" w:rsidRPr="0014251D" w:rsidRDefault="0014251D" w:rsidP="0014251D">
      <w:pPr>
        <w:pStyle w:val="ListParagraph"/>
        <w:ind w:left="1080"/>
        <w:rPr>
          <w:rFonts w:cs="Calibri"/>
          <w:lang w:val="en"/>
        </w:rPr>
      </w:pPr>
    </w:p>
    <w:p w14:paraId="140C497E" w14:textId="77777777" w:rsidR="0014251D" w:rsidRPr="0014251D" w:rsidRDefault="0014251D" w:rsidP="0014251D">
      <w:pPr>
        <w:pStyle w:val="ListParagraph"/>
        <w:ind w:left="1080"/>
        <w:rPr>
          <w:rFonts w:cs="Calibri"/>
          <w:b/>
          <w:bCs/>
        </w:rPr>
      </w:pPr>
      <w:r w:rsidRPr="0014251D">
        <w:rPr>
          <w:rFonts w:cs="Calibri"/>
          <w:lang w:val="en"/>
        </w:rPr>
        <w:t>(</w:t>
      </w:r>
      <w:r w:rsidRPr="0014251D">
        <w:rPr>
          <w:rFonts w:cs="Calibri"/>
          <w:b/>
          <w:lang w:val="en"/>
        </w:rPr>
        <w:t>IF YOU NOT REQUESTING EFMLA, YOU DO NOT NEED TO COMPLETE QUESTION #2 BELOW)</w:t>
      </w:r>
    </w:p>
    <w:p w14:paraId="366C329A" w14:textId="77777777" w:rsidR="0014251D" w:rsidRPr="0014251D" w:rsidRDefault="0014251D" w:rsidP="0014251D">
      <w:pPr>
        <w:pStyle w:val="ListParagraph"/>
        <w:ind w:left="1080"/>
        <w:rPr>
          <w:rFonts w:cs="Calibri"/>
          <w:b/>
          <w:bCs/>
        </w:rPr>
      </w:pPr>
    </w:p>
    <w:p w14:paraId="6FDE10E3" w14:textId="77777777" w:rsidR="0014251D" w:rsidRPr="0014251D" w:rsidRDefault="0014251D" w:rsidP="0014251D">
      <w:pPr>
        <w:pStyle w:val="ListParagraph"/>
        <w:numPr>
          <w:ilvl w:val="0"/>
          <w:numId w:val="1"/>
        </w:numPr>
        <w:jc w:val="both"/>
        <w:rPr>
          <w:rFonts w:cs="Calibri"/>
          <w:b/>
          <w:bCs/>
        </w:rPr>
      </w:pPr>
      <w:commentRangeStart w:id="0"/>
      <w:r w:rsidRPr="0014251D">
        <w:rPr>
          <w:rFonts w:cs="Calibri"/>
        </w:rPr>
        <w:t>I understand that this will be counted as FMLA leave and will reduce the 12 weeks of FMLA leave otherwise available under the Company’s FMLA policy.</w:t>
      </w:r>
      <w:commentRangeEnd w:id="0"/>
      <w:r w:rsidRPr="0014251D">
        <w:rPr>
          <w:rStyle w:val="CommentReference"/>
          <w:rFonts w:cs="Calibri"/>
        </w:rPr>
        <w:commentReference w:id="0"/>
      </w:r>
      <w:r w:rsidRPr="0014251D">
        <w:rPr>
          <w:rFonts w:cs="Calibri"/>
        </w:rPr>
        <w:t xml:space="preserve">  I understand that the first two weeks of leave are unpaid.  </w:t>
      </w:r>
    </w:p>
    <w:p w14:paraId="353AD797" w14:textId="77777777" w:rsidR="0014251D" w:rsidRPr="0014251D" w:rsidRDefault="0014251D" w:rsidP="0014251D">
      <w:pPr>
        <w:pStyle w:val="ListParagraph"/>
        <w:ind w:left="1080"/>
        <w:rPr>
          <w:rFonts w:cs="Calibri"/>
          <w:b/>
          <w:bCs/>
        </w:rPr>
      </w:pPr>
    </w:p>
    <w:p w14:paraId="2D6D90E7" w14:textId="77777777" w:rsidR="0014251D" w:rsidRPr="0014251D" w:rsidRDefault="0014251D" w:rsidP="0014251D">
      <w:pPr>
        <w:pStyle w:val="ListParagraph"/>
        <w:ind w:left="1080"/>
        <w:jc w:val="both"/>
        <w:rPr>
          <w:rFonts w:cs="Calibri"/>
          <w:b/>
          <w:bCs/>
        </w:rPr>
      </w:pPr>
      <w:r w:rsidRPr="0014251D">
        <w:rPr>
          <w:rFonts w:cs="Calibri"/>
        </w:rPr>
        <w:t xml:space="preserve">You may elect to substitute Emergency Paid Sick Leave for the first two weeks of unpaid EFMLA.  If you do not elect to substitute Emergency Paid Sick Leave for the first two weeks of unpaid EFMLA (or you already have exhausted your EPSL entitlement), you may elect to use any available accrued paid leave for the first two weeks of unpaid time. Please select one option below: </w:t>
      </w:r>
    </w:p>
    <w:p w14:paraId="5F5CA79C" w14:textId="77777777" w:rsidR="0014251D" w:rsidRPr="0014251D" w:rsidRDefault="0014251D" w:rsidP="0014251D">
      <w:pPr>
        <w:pStyle w:val="ListParagraph"/>
        <w:ind w:left="1080"/>
        <w:rPr>
          <w:rFonts w:cs="Calibri"/>
          <w:b/>
          <w:bCs/>
        </w:rPr>
      </w:pPr>
    </w:p>
    <w:p w14:paraId="009706A2" w14:textId="77777777" w:rsidR="0014251D" w:rsidRPr="0014251D" w:rsidRDefault="0014251D" w:rsidP="0014251D">
      <w:pPr>
        <w:pStyle w:val="ListParagraph"/>
        <w:spacing w:after="0" w:line="240" w:lineRule="auto"/>
        <w:ind w:left="2160"/>
        <w:jc w:val="both"/>
        <w:rPr>
          <w:rFonts w:cs="Calibri"/>
        </w:rPr>
      </w:pPr>
      <w:r w:rsidRPr="00CA4773">
        <w:rPr>
          <w:rFonts w:ascii="Segoe UI Symbol" w:hAnsi="Segoe UI Symbol" w:cs="Segoe UI Symbol"/>
          <w:lang w:val="en"/>
        </w:rPr>
        <w:t>❏</w:t>
      </w:r>
      <w:r w:rsidRPr="0014251D">
        <w:rPr>
          <w:rFonts w:cs="Calibri"/>
          <w:lang w:val="en"/>
        </w:rPr>
        <w:t xml:space="preserve"> </w:t>
      </w:r>
      <w:r w:rsidRPr="0014251D">
        <w:rPr>
          <w:rFonts w:cs="Calibri"/>
        </w:rPr>
        <w:t>I elect to take my Emergency Paid Sick Leave, to the extent I have time remaining, during the first 2 weeks of unpaid EFMLA.</w:t>
      </w:r>
    </w:p>
    <w:p w14:paraId="3CE62B1A" w14:textId="77777777" w:rsidR="0014251D" w:rsidRPr="0014251D" w:rsidRDefault="0014251D" w:rsidP="0014251D">
      <w:pPr>
        <w:pStyle w:val="ListParagraph"/>
        <w:spacing w:after="0" w:line="240" w:lineRule="auto"/>
        <w:ind w:left="2160"/>
        <w:rPr>
          <w:rFonts w:cs="Calibri"/>
        </w:rPr>
      </w:pPr>
      <w:r w:rsidRPr="0014251D">
        <w:rPr>
          <w:rFonts w:cs="Calibri"/>
        </w:rPr>
        <w:t xml:space="preserve"> </w:t>
      </w:r>
    </w:p>
    <w:p w14:paraId="65104B67" w14:textId="77777777" w:rsidR="0014251D" w:rsidRPr="0014251D" w:rsidRDefault="0014251D" w:rsidP="0014251D">
      <w:pPr>
        <w:pStyle w:val="ListParagraph"/>
        <w:spacing w:after="0" w:line="240" w:lineRule="auto"/>
        <w:ind w:left="2160"/>
        <w:jc w:val="both"/>
        <w:rPr>
          <w:rFonts w:cs="Calibri"/>
        </w:rPr>
      </w:pPr>
      <w:r w:rsidRPr="00CA4773">
        <w:rPr>
          <w:rFonts w:ascii="Segoe UI Symbol" w:hAnsi="Segoe UI Symbol" w:cs="Segoe UI Symbol"/>
          <w:lang w:val="en"/>
        </w:rPr>
        <w:t>❏</w:t>
      </w:r>
      <w:r w:rsidRPr="0014251D">
        <w:rPr>
          <w:rFonts w:cs="Calibri"/>
          <w:lang w:val="en"/>
        </w:rPr>
        <w:t xml:space="preserve"> </w:t>
      </w:r>
      <w:r w:rsidRPr="0014251D">
        <w:rPr>
          <w:rFonts w:cs="Calibri"/>
        </w:rPr>
        <w:t xml:space="preserve">I elect to take my existing </w:t>
      </w:r>
      <w:commentRangeStart w:id="1"/>
      <w:r w:rsidRPr="0014251D">
        <w:rPr>
          <w:rFonts w:cs="Calibri"/>
        </w:rPr>
        <w:t xml:space="preserve">PTO/Vacation </w:t>
      </w:r>
      <w:commentRangeEnd w:id="1"/>
      <w:r w:rsidRPr="0014251D">
        <w:rPr>
          <w:rStyle w:val="CommentReference"/>
          <w:rFonts w:cs="Calibri"/>
        </w:rPr>
        <w:commentReference w:id="1"/>
      </w:r>
      <w:r w:rsidRPr="0014251D">
        <w:rPr>
          <w:rFonts w:cs="Calibri"/>
        </w:rPr>
        <w:t>under the Company’s existing policies, to the extent there is time in those banks, during the first 2 weeks of unpaid EFMLA.</w:t>
      </w:r>
    </w:p>
    <w:p w14:paraId="3D29943F" w14:textId="77777777" w:rsidR="0014251D" w:rsidRPr="0014251D" w:rsidRDefault="0014251D" w:rsidP="0014251D">
      <w:pPr>
        <w:rPr>
          <w:rFonts w:cs="Calibri"/>
          <w:b/>
          <w:bCs/>
          <w:sz w:val="28"/>
          <w:szCs w:val="28"/>
        </w:rPr>
      </w:pPr>
    </w:p>
    <w:p w14:paraId="7F2908F4" w14:textId="77777777" w:rsidR="0014251D" w:rsidRPr="0014251D" w:rsidRDefault="0014251D" w:rsidP="0014251D">
      <w:pPr>
        <w:rPr>
          <w:rFonts w:cs="Calibri"/>
          <w:b/>
          <w:bCs/>
          <w:sz w:val="28"/>
          <w:szCs w:val="28"/>
        </w:rPr>
      </w:pPr>
      <w:r w:rsidRPr="0014251D">
        <w:rPr>
          <w:rFonts w:cs="Calibri"/>
          <w:b/>
          <w:bCs/>
          <w:sz w:val="28"/>
          <w:szCs w:val="28"/>
        </w:rPr>
        <w:t>SECTION B – EMERGENCY PAID SICK LEAVE (“EPSL”)</w:t>
      </w:r>
    </w:p>
    <w:p w14:paraId="64497133" w14:textId="77777777" w:rsidR="0014251D" w:rsidRPr="0014251D" w:rsidRDefault="0014251D" w:rsidP="0014251D">
      <w:pPr>
        <w:pStyle w:val="ListParagraph"/>
        <w:numPr>
          <w:ilvl w:val="0"/>
          <w:numId w:val="2"/>
        </w:numPr>
        <w:jc w:val="both"/>
        <w:rPr>
          <w:rFonts w:cs="Calibri"/>
        </w:rPr>
      </w:pPr>
      <w:r w:rsidRPr="0014251D">
        <w:rPr>
          <w:rFonts w:cs="Calibri"/>
        </w:rPr>
        <w:t>I am requesting EPSL leave because I am unable to work or telework due to the following reason: (</w:t>
      </w:r>
      <w:r w:rsidRPr="0014251D">
        <w:rPr>
          <w:rFonts w:cs="Calibri"/>
          <w:b/>
        </w:rPr>
        <w:t>Select One</w:t>
      </w:r>
      <w:r w:rsidRPr="0014251D">
        <w:rPr>
          <w:rFonts w:cs="Calibri"/>
        </w:rPr>
        <w:t>):</w:t>
      </w:r>
    </w:p>
    <w:p w14:paraId="70889567" w14:textId="77777777" w:rsidR="0014251D" w:rsidRPr="0014251D" w:rsidRDefault="0014251D" w:rsidP="0014251D">
      <w:pPr>
        <w:spacing w:after="0" w:line="240" w:lineRule="auto"/>
        <w:ind w:left="1440" w:hanging="720"/>
        <w:jc w:val="both"/>
        <w:rPr>
          <w:rFonts w:eastAsia="Times New Roman" w:cs="Calibri"/>
        </w:rPr>
      </w:pPr>
      <w:r w:rsidRPr="00CA4773">
        <w:rPr>
          <w:rFonts w:ascii="Segoe UI Symbol" w:hAnsi="Segoe UI Symbol" w:cs="Segoe UI Symbol"/>
          <w:lang w:val="en"/>
        </w:rPr>
        <w:t>❏</w:t>
      </w:r>
      <w:r w:rsidRPr="0014251D">
        <w:rPr>
          <w:rFonts w:cs="Calibri"/>
          <w:lang w:val="en"/>
        </w:rPr>
        <w:t xml:space="preserve">  </w:t>
      </w:r>
      <w:r w:rsidRPr="0014251D">
        <w:rPr>
          <w:rFonts w:cs="Calibri"/>
          <w:lang w:val="en"/>
        </w:rPr>
        <w:tab/>
      </w:r>
      <w:r w:rsidRPr="0014251D">
        <w:rPr>
          <w:rFonts w:eastAsia="Times New Roman" w:cs="Calibri"/>
        </w:rPr>
        <w:t>1) I am subject to a federal, state, or local quarantine or isolation order related to COVID–19.</w:t>
      </w:r>
    </w:p>
    <w:p w14:paraId="42D8957E" w14:textId="77777777" w:rsidR="0014251D" w:rsidRPr="0014251D" w:rsidRDefault="0014251D" w:rsidP="0014251D">
      <w:pPr>
        <w:spacing w:after="0" w:line="240" w:lineRule="auto"/>
        <w:ind w:left="1440" w:hanging="720"/>
        <w:jc w:val="both"/>
        <w:rPr>
          <w:rFonts w:eastAsia="Times New Roman" w:cs="Calibri"/>
        </w:rPr>
      </w:pPr>
      <w:r w:rsidRPr="00CA4773">
        <w:rPr>
          <w:rFonts w:ascii="Segoe UI Symbol" w:hAnsi="Segoe UI Symbol" w:cs="Segoe UI Symbol"/>
          <w:lang w:val="en"/>
        </w:rPr>
        <w:t>❏</w:t>
      </w:r>
      <w:r w:rsidRPr="0014251D">
        <w:rPr>
          <w:rFonts w:cs="Calibri"/>
          <w:lang w:val="en"/>
        </w:rPr>
        <w:t xml:space="preserve"> </w:t>
      </w:r>
      <w:r w:rsidRPr="0014251D">
        <w:rPr>
          <w:rFonts w:cs="Calibri"/>
          <w:lang w:val="en"/>
        </w:rPr>
        <w:tab/>
      </w:r>
      <w:r w:rsidRPr="0014251D">
        <w:rPr>
          <w:rFonts w:eastAsia="Times New Roman" w:cs="Calibri"/>
        </w:rPr>
        <w:t>2) I have been advised by a health care provider to self-quarantine due to concerns related to COVID–19.</w:t>
      </w:r>
    </w:p>
    <w:p w14:paraId="09EBCD08" w14:textId="77777777" w:rsidR="0014251D" w:rsidRPr="0014251D" w:rsidRDefault="0014251D" w:rsidP="0014251D">
      <w:pPr>
        <w:spacing w:after="0" w:line="240" w:lineRule="auto"/>
        <w:ind w:left="720"/>
        <w:jc w:val="both"/>
        <w:rPr>
          <w:rFonts w:eastAsia="Times New Roman" w:cs="Calibri"/>
        </w:rPr>
      </w:pPr>
      <w:r w:rsidRPr="00CA4773">
        <w:rPr>
          <w:rFonts w:ascii="Segoe UI Symbol" w:hAnsi="Segoe UI Symbol" w:cs="Segoe UI Symbol"/>
          <w:lang w:val="en"/>
        </w:rPr>
        <w:t>❏</w:t>
      </w:r>
      <w:r w:rsidRPr="0014251D">
        <w:rPr>
          <w:rFonts w:cs="Calibri"/>
          <w:lang w:val="en"/>
        </w:rPr>
        <w:t xml:space="preserve"> </w:t>
      </w:r>
      <w:r w:rsidRPr="0014251D">
        <w:rPr>
          <w:rFonts w:cs="Calibri"/>
          <w:lang w:val="en"/>
        </w:rPr>
        <w:tab/>
      </w:r>
      <w:r w:rsidRPr="0014251D">
        <w:rPr>
          <w:rFonts w:eastAsia="Times New Roman" w:cs="Calibri"/>
        </w:rPr>
        <w:t>3) I am experiencing symptoms of COVID–19 and seeking a medical diagnosis.</w:t>
      </w:r>
    </w:p>
    <w:p w14:paraId="36255F9C" w14:textId="77777777" w:rsidR="0014251D" w:rsidRPr="0014251D" w:rsidRDefault="0014251D" w:rsidP="0014251D">
      <w:pPr>
        <w:spacing w:after="0" w:line="240" w:lineRule="auto"/>
        <w:ind w:left="720"/>
        <w:jc w:val="both"/>
        <w:rPr>
          <w:rFonts w:eastAsia="Times New Roman" w:cs="Calibri"/>
        </w:rPr>
      </w:pPr>
      <w:r w:rsidRPr="00CA4773">
        <w:rPr>
          <w:rFonts w:ascii="Segoe UI Symbol" w:hAnsi="Segoe UI Symbol" w:cs="Segoe UI Symbol"/>
          <w:lang w:val="en"/>
        </w:rPr>
        <w:t>❏</w:t>
      </w:r>
      <w:r w:rsidRPr="0014251D">
        <w:rPr>
          <w:rFonts w:cs="Calibri"/>
          <w:lang w:val="en"/>
        </w:rPr>
        <w:t xml:space="preserve"> </w:t>
      </w:r>
      <w:r w:rsidRPr="0014251D">
        <w:rPr>
          <w:rFonts w:cs="Calibri"/>
          <w:lang w:val="en"/>
        </w:rPr>
        <w:tab/>
      </w:r>
      <w:r w:rsidRPr="0014251D">
        <w:rPr>
          <w:rFonts w:eastAsia="Times New Roman" w:cs="Calibri"/>
        </w:rPr>
        <w:t>4) I am caring for an individual who is subject to either number 1 or 2 above.</w:t>
      </w:r>
    </w:p>
    <w:p w14:paraId="52D1A3E2" w14:textId="77777777" w:rsidR="0014251D" w:rsidRPr="0014251D" w:rsidRDefault="0014251D" w:rsidP="0014251D">
      <w:pPr>
        <w:spacing w:after="0" w:line="240" w:lineRule="auto"/>
        <w:ind w:left="1440" w:hanging="720"/>
        <w:jc w:val="both"/>
        <w:rPr>
          <w:rFonts w:eastAsia="Times New Roman" w:cs="Calibri"/>
        </w:rPr>
      </w:pPr>
      <w:r w:rsidRPr="00CA4773">
        <w:rPr>
          <w:rFonts w:ascii="Segoe UI Symbol" w:hAnsi="Segoe UI Symbol" w:cs="Segoe UI Symbol"/>
          <w:lang w:val="en"/>
        </w:rPr>
        <w:t>❏</w:t>
      </w:r>
      <w:r w:rsidRPr="0014251D">
        <w:rPr>
          <w:rFonts w:cs="Calibri"/>
          <w:lang w:val="en"/>
        </w:rPr>
        <w:t xml:space="preserve"> </w:t>
      </w:r>
      <w:r w:rsidRPr="0014251D">
        <w:rPr>
          <w:rFonts w:cs="Calibri"/>
          <w:lang w:val="en"/>
        </w:rPr>
        <w:tab/>
      </w:r>
      <w:r w:rsidRPr="0014251D">
        <w:rPr>
          <w:rFonts w:eastAsia="Times New Roman" w:cs="Calibri"/>
        </w:rPr>
        <w:t>5) I am caring for my child whose primary or secondary school or place of care has been closed, or my childcare provider is unavailable due to reasons related to COVID–19.</w:t>
      </w:r>
    </w:p>
    <w:p w14:paraId="4F89087E" w14:textId="77777777" w:rsidR="0014251D" w:rsidRPr="0014251D" w:rsidRDefault="0014251D" w:rsidP="0014251D">
      <w:pPr>
        <w:spacing w:after="0" w:line="240" w:lineRule="auto"/>
        <w:ind w:left="1440" w:hanging="720"/>
        <w:jc w:val="both"/>
        <w:rPr>
          <w:rFonts w:eastAsia="Times New Roman" w:cs="Calibri"/>
        </w:rPr>
      </w:pPr>
      <w:r w:rsidRPr="00CA4773">
        <w:rPr>
          <w:rFonts w:ascii="Segoe UI Symbol" w:hAnsi="Segoe UI Symbol" w:cs="Segoe UI Symbol"/>
          <w:lang w:val="en"/>
        </w:rPr>
        <w:t>❏</w:t>
      </w:r>
      <w:r w:rsidRPr="0014251D">
        <w:rPr>
          <w:rFonts w:cs="Calibri"/>
          <w:lang w:val="en"/>
        </w:rPr>
        <w:t xml:space="preserve"> </w:t>
      </w:r>
      <w:r w:rsidRPr="0014251D">
        <w:rPr>
          <w:rFonts w:cs="Calibri"/>
          <w:lang w:val="en"/>
        </w:rPr>
        <w:tab/>
      </w:r>
      <w:r w:rsidRPr="0014251D">
        <w:rPr>
          <w:rFonts w:eastAsia="Times New Roman" w:cs="Calibri"/>
        </w:rPr>
        <w:t>6) I am experiencing another substantially similar condition specified by the secretary of health and human services.</w:t>
      </w:r>
    </w:p>
    <w:p w14:paraId="5717991F" w14:textId="77777777" w:rsidR="0014251D" w:rsidRPr="0014251D" w:rsidRDefault="0014251D" w:rsidP="0014251D">
      <w:pPr>
        <w:pStyle w:val="ListParagraph"/>
        <w:spacing w:after="0" w:line="240" w:lineRule="auto"/>
        <w:ind w:left="0"/>
        <w:rPr>
          <w:rFonts w:cs="Calibri"/>
        </w:rPr>
      </w:pPr>
    </w:p>
    <w:p w14:paraId="3F5A21D0" w14:textId="77777777" w:rsidR="0014251D" w:rsidRPr="0014251D" w:rsidRDefault="0014251D" w:rsidP="0014251D">
      <w:pPr>
        <w:rPr>
          <w:rFonts w:cs="Calibri"/>
          <w:b/>
          <w:bCs/>
          <w:sz w:val="28"/>
          <w:szCs w:val="28"/>
        </w:rPr>
      </w:pPr>
      <w:r w:rsidRPr="0014251D">
        <w:rPr>
          <w:rFonts w:cs="Calibri"/>
          <w:b/>
          <w:bCs/>
          <w:sz w:val="28"/>
          <w:szCs w:val="28"/>
        </w:rPr>
        <w:t>SECTION C – DOCUMENTATION TO SUPPORT NEED FOR LEAVE</w:t>
      </w:r>
    </w:p>
    <w:p w14:paraId="7FD00372" w14:textId="77777777" w:rsidR="0014251D" w:rsidRPr="0014251D" w:rsidRDefault="0014251D" w:rsidP="0014251D">
      <w:pPr>
        <w:pStyle w:val="ListParagraph"/>
        <w:spacing w:after="0" w:line="240" w:lineRule="auto"/>
        <w:jc w:val="both"/>
        <w:rPr>
          <w:rFonts w:cs="Calibri"/>
          <w:b/>
          <w:sz w:val="24"/>
          <w:szCs w:val="24"/>
        </w:rPr>
      </w:pPr>
      <w:r w:rsidRPr="0014251D">
        <w:rPr>
          <w:rFonts w:cs="Calibri"/>
          <w:b/>
          <w:sz w:val="24"/>
          <w:szCs w:val="24"/>
        </w:rPr>
        <w:t xml:space="preserve">You are required to submit documentation supporting your need for EFMLA or EPSL.  Please respond to this request for documentation to support the reason for your leave request.  </w:t>
      </w:r>
    </w:p>
    <w:p w14:paraId="6A213947" w14:textId="77777777" w:rsidR="0014251D" w:rsidRPr="0014251D" w:rsidRDefault="0014251D" w:rsidP="0014251D">
      <w:pPr>
        <w:spacing w:after="0" w:line="240" w:lineRule="auto"/>
        <w:rPr>
          <w:rFonts w:cs="Calibri"/>
        </w:rPr>
      </w:pPr>
    </w:p>
    <w:p w14:paraId="179F4538" w14:textId="77777777" w:rsidR="0014251D" w:rsidRPr="0014251D" w:rsidRDefault="0014251D" w:rsidP="0014251D">
      <w:pPr>
        <w:pStyle w:val="ListParagraph"/>
        <w:numPr>
          <w:ilvl w:val="0"/>
          <w:numId w:val="3"/>
        </w:numPr>
        <w:jc w:val="both"/>
        <w:rPr>
          <w:rFonts w:cs="Calibri"/>
        </w:rPr>
      </w:pPr>
      <w:r w:rsidRPr="0014251D">
        <w:rPr>
          <w:rFonts w:cs="Calibri"/>
        </w:rPr>
        <w:t xml:space="preserve">If you are requesting leave because you are </w:t>
      </w:r>
      <w:r w:rsidRPr="0014251D">
        <w:rPr>
          <w:rFonts w:eastAsia="Times New Roman" w:cs="Calibri"/>
        </w:rPr>
        <w:t xml:space="preserve">subject to a federal, state, or local quarantine or isolation order related to COVID–19, </w:t>
      </w:r>
      <w:r w:rsidRPr="0014251D">
        <w:rPr>
          <w:rFonts w:cs="Calibri"/>
        </w:rPr>
        <w:t xml:space="preserve"> please provide the following:</w:t>
      </w:r>
    </w:p>
    <w:p w14:paraId="542F2273" w14:textId="77777777" w:rsidR="0014251D" w:rsidRPr="0014251D" w:rsidRDefault="0014251D" w:rsidP="0014251D">
      <w:pPr>
        <w:pStyle w:val="ListParagraph"/>
        <w:ind w:left="2160"/>
        <w:rPr>
          <w:rFonts w:eastAsia="Times New Roman" w:cs="Calibri"/>
        </w:rPr>
      </w:pPr>
    </w:p>
    <w:p w14:paraId="2F497CF4" w14:textId="77777777" w:rsidR="0014251D" w:rsidRPr="0014251D" w:rsidRDefault="0014251D" w:rsidP="0014251D">
      <w:pPr>
        <w:pStyle w:val="ListParagraph"/>
        <w:ind w:left="2160"/>
        <w:jc w:val="both"/>
        <w:rPr>
          <w:rFonts w:cs="Calibri"/>
        </w:rPr>
      </w:pPr>
      <w:r w:rsidRPr="0014251D">
        <w:rPr>
          <w:rFonts w:eastAsia="Times New Roman" w:cs="Calibri"/>
        </w:rPr>
        <w:t xml:space="preserve">Name of the Government entity that issued the </w:t>
      </w:r>
      <w:r w:rsidRPr="0014251D">
        <w:rPr>
          <w:rFonts w:eastAsia="Times New Roman" w:cs="Calibri"/>
          <w:color w:val="000000"/>
        </w:rPr>
        <w:t>Quarantine or Isolation Order</w:t>
      </w:r>
      <w:r w:rsidRPr="0014251D">
        <w:rPr>
          <w:rFonts w:eastAsia="Times New Roman" w:cs="Calibri"/>
        </w:rPr>
        <w:t xml:space="preserve">: </w:t>
      </w:r>
    </w:p>
    <w:p w14:paraId="314B7B0D" w14:textId="77777777" w:rsidR="0014251D" w:rsidRPr="0014251D" w:rsidRDefault="0014251D" w:rsidP="0014251D">
      <w:pPr>
        <w:rPr>
          <w:rFonts w:cs="Calibri"/>
        </w:rPr>
      </w:pPr>
      <w:r w:rsidRPr="0014251D">
        <w:rPr>
          <w:rFonts w:cs="Calibri"/>
        </w:rPr>
        <w:tab/>
      </w:r>
      <w:r w:rsidRPr="0014251D">
        <w:rPr>
          <w:rFonts w:cs="Calibri"/>
        </w:rPr>
        <w:tab/>
      </w:r>
      <w:r w:rsidRPr="0014251D">
        <w:rPr>
          <w:rFonts w:cs="Calibri"/>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37BC7678" w14:textId="77777777" w:rsidR="0014251D" w:rsidRPr="0014251D" w:rsidRDefault="0014251D" w:rsidP="0014251D">
      <w:pPr>
        <w:pStyle w:val="ListParagraph"/>
        <w:numPr>
          <w:ilvl w:val="0"/>
          <w:numId w:val="3"/>
        </w:numPr>
        <w:spacing w:after="0" w:line="240" w:lineRule="auto"/>
        <w:jc w:val="both"/>
        <w:rPr>
          <w:rFonts w:cs="Calibri"/>
        </w:rPr>
      </w:pPr>
      <w:r w:rsidRPr="0014251D">
        <w:rPr>
          <w:rFonts w:cs="Calibri"/>
        </w:rPr>
        <w:t xml:space="preserve">If you are requesting leave because you </w:t>
      </w:r>
      <w:r w:rsidRPr="0014251D">
        <w:rPr>
          <w:rFonts w:eastAsia="Times New Roman" w:cs="Calibri"/>
        </w:rPr>
        <w:t xml:space="preserve">have been advised by a health care provider to self-quarantine due to concerns related to COVID–19, </w:t>
      </w:r>
      <w:r w:rsidRPr="0014251D">
        <w:rPr>
          <w:rFonts w:cs="Calibri"/>
        </w:rPr>
        <w:t>please provide the following:</w:t>
      </w:r>
    </w:p>
    <w:p w14:paraId="54199DC7" w14:textId="77777777" w:rsidR="0014251D" w:rsidRPr="0014251D" w:rsidRDefault="0014251D" w:rsidP="0014251D">
      <w:pPr>
        <w:pStyle w:val="ListParagraph"/>
        <w:spacing w:after="0" w:line="240" w:lineRule="auto"/>
        <w:ind w:left="2160"/>
        <w:rPr>
          <w:rFonts w:cs="Calibri"/>
        </w:rPr>
      </w:pPr>
    </w:p>
    <w:p w14:paraId="75C6C05E" w14:textId="77777777" w:rsidR="0014251D" w:rsidRPr="0014251D" w:rsidRDefault="0014251D" w:rsidP="0014251D">
      <w:pPr>
        <w:pStyle w:val="ListParagraph"/>
        <w:ind w:left="2160"/>
        <w:jc w:val="both"/>
        <w:rPr>
          <w:rFonts w:eastAsia="Times New Roman" w:cs="Calibri"/>
        </w:rPr>
      </w:pPr>
      <w:r w:rsidRPr="0014251D">
        <w:rPr>
          <w:rFonts w:eastAsia="Times New Roman" w:cs="Calibri"/>
        </w:rPr>
        <w:t xml:space="preserve">Name of the healthcare provider </w:t>
      </w:r>
      <w:r w:rsidRPr="0014251D">
        <w:rPr>
          <w:rFonts w:eastAsia="Times New Roman" w:cs="Calibri"/>
          <w:color w:val="000000"/>
        </w:rPr>
        <w:t>who advised you to self-quarantine due to concerns related to COVID-19</w:t>
      </w:r>
      <w:r w:rsidRPr="0014251D">
        <w:rPr>
          <w:rFonts w:eastAsia="Times New Roman" w:cs="Calibri"/>
        </w:rPr>
        <w:t>:</w:t>
      </w:r>
    </w:p>
    <w:p w14:paraId="64CED79F" w14:textId="77777777" w:rsidR="0014251D" w:rsidRPr="0014251D" w:rsidRDefault="0014251D" w:rsidP="0014251D">
      <w:pPr>
        <w:pStyle w:val="ListParagraph"/>
        <w:ind w:left="2160"/>
        <w:rPr>
          <w:rFonts w:eastAsia="Times New Roman" w:cs="Calibri"/>
        </w:rPr>
      </w:pPr>
    </w:p>
    <w:p w14:paraId="6E32EA2B" w14:textId="77777777" w:rsidR="0014251D" w:rsidRPr="0014251D" w:rsidRDefault="0014251D" w:rsidP="0014251D">
      <w:pPr>
        <w:pStyle w:val="ListParagraph"/>
        <w:ind w:left="216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324E53AE" w14:textId="77777777" w:rsidR="0014251D" w:rsidRPr="0014251D" w:rsidRDefault="0014251D" w:rsidP="0014251D">
      <w:pPr>
        <w:pStyle w:val="ListParagraph"/>
        <w:spacing w:after="0" w:line="240" w:lineRule="auto"/>
        <w:ind w:left="2160"/>
        <w:rPr>
          <w:rFonts w:cs="Calibri"/>
        </w:rPr>
      </w:pPr>
    </w:p>
    <w:p w14:paraId="01ED0EF5" w14:textId="77777777" w:rsidR="0014251D" w:rsidRPr="0014251D" w:rsidRDefault="0014251D" w:rsidP="0014251D">
      <w:pPr>
        <w:pStyle w:val="ListParagraph"/>
        <w:spacing w:after="0" w:line="240" w:lineRule="auto"/>
        <w:ind w:left="2160"/>
        <w:rPr>
          <w:rFonts w:cs="Calibri"/>
        </w:rPr>
      </w:pPr>
    </w:p>
    <w:p w14:paraId="7E63912F" w14:textId="77777777" w:rsidR="0014251D" w:rsidRPr="0014251D" w:rsidRDefault="0014251D" w:rsidP="0014251D">
      <w:pPr>
        <w:pStyle w:val="ListParagraph"/>
        <w:numPr>
          <w:ilvl w:val="0"/>
          <w:numId w:val="3"/>
        </w:numPr>
        <w:spacing w:after="0" w:line="240" w:lineRule="auto"/>
        <w:jc w:val="both"/>
        <w:rPr>
          <w:rFonts w:cs="Calibri"/>
        </w:rPr>
      </w:pPr>
      <w:r w:rsidRPr="0014251D">
        <w:rPr>
          <w:rFonts w:cs="Calibri"/>
        </w:rPr>
        <w:t xml:space="preserve">If you are requesting leave because </w:t>
      </w:r>
      <w:r w:rsidRPr="0014251D">
        <w:rPr>
          <w:rFonts w:eastAsia="Times New Roman" w:cs="Calibri"/>
        </w:rPr>
        <w:t>experiencing symptoms of COVID–19, please confirm you are seeking a medical diagnosis</w:t>
      </w:r>
      <w:r w:rsidRPr="0014251D">
        <w:rPr>
          <w:rFonts w:cs="Calibri"/>
        </w:rPr>
        <w:t>:</w:t>
      </w:r>
    </w:p>
    <w:p w14:paraId="4CC5C385" w14:textId="77777777" w:rsidR="0014251D" w:rsidRPr="0014251D" w:rsidRDefault="0014251D" w:rsidP="0014251D">
      <w:pPr>
        <w:pStyle w:val="ListParagraph"/>
        <w:spacing w:after="0" w:line="240" w:lineRule="auto"/>
        <w:ind w:left="2160"/>
        <w:rPr>
          <w:rFonts w:cs="Calibri"/>
        </w:rPr>
      </w:pPr>
    </w:p>
    <w:p w14:paraId="59EA9111" w14:textId="77777777" w:rsidR="0014251D" w:rsidRPr="0014251D" w:rsidRDefault="0014251D" w:rsidP="0014251D">
      <w:pPr>
        <w:pStyle w:val="ListParagraph"/>
        <w:spacing w:after="0" w:line="240" w:lineRule="auto"/>
        <w:ind w:left="2160"/>
        <w:rPr>
          <w:rFonts w:cs="Calibri"/>
        </w:rPr>
      </w:pPr>
      <w:r w:rsidRPr="00CA4773">
        <w:rPr>
          <w:rFonts w:ascii="Segoe UI Symbol" w:hAnsi="Segoe UI Symbol" w:cs="Segoe UI Symbol"/>
          <w:lang w:val="en"/>
        </w:rPr>
        <w:t>❏</w:t>
      </w:r>
      <w:r w:rsidRPr="0014251D">
        <w:rPr>
          <w:rFonts w:cs="Calibri"/>
          <w:lang w:val="en"/>
        </w:rPr>
        <w:t xml:space="preserve"> </w:t>
      </w:r>
      <w:r w:rsidRPr="0014251D">
        <w:rPr>
          <w:rFonts w:cs="Calibri"/>
        </w:rPr>
        <w:t xml:space="preserve">YES </w:t>
      </w:r>
      <w:r w:rsidRPr="00CA4773">
        <w:rPr>
          <w:rFonts w:ascii="Segoe UI Symbol" w:hAnsi="Segoe UI Symbol" w:cs="Segoe UI Symbol"/>
          <w:lang w:val="en"/>
        </w:rPr>
        <w:t>❏</w:t>
      </w:r>
      <w:r w:rsidRPr="0014251D">
        <w:rPr>
          <w:rFonts w:cs="Calibri"/>
          <w:lang w:val="en"/>
        </w:rPr>
        <w:t xml:space="preserve"> NO</w:t>
      </w:r>
    </w:p>
    <w:p w14:paraId="16CC2B85" w14:textId="77777777" w:rsidR="0014251D" w:rsidRPr="0014251D" w:rsidRDefault="0014251D" w:rsidP="0014251D">
      <w:pPr>
        <w:rPr>
          <w:rFonts w:cs="Calibri"/>
        </w:rPr>
      </w:pPr>
    </w:p>
    <w:p w14:paraId="31AE47D6" w14:textId="77777777" w:rsidR="0014251D" w:rsidRPr="0014251D" w:rsidRDefault="0014251D" w:rsidP="0014251D">
      <w:pPr>
        <w:pStyle w:val="ListParagraph"/>
        <w:numPr>
          <w:ilvl w:val="0"/>
          <w:numId w:val="3"/>
        </w:numPr>
        <w:jc w:val="both"/>
        <w:rPr>
          <w:rFonts w:cs="Calibri"/>
        </w:rPr>
      </w:pPr>
      <w:r w:rsidRPr="0014251D">
        <w:rPr>
          <w:rFonts w:cs="Calibri"/>
        </w:rPr>
        <w:t xml:space="preserve">A) If you are requesting leave because you are </w:t>
      </w:r>
      <w:r w:rsidRPr="0014251D">
        <w:rPr>
          <w:rFonts w:eastAsia="Times New Roman" w:cs="Calibri"/>
        </w:rPr>
        <w:t xml:space="preserve">caring for an individual who is subject to a federal, state, or local quarantine or isolation order related to COVID–19, </w:t>
      </w:r>
      <w:r w:rsidRPr="0014251D">
        <w:rPr>
          <w:rFonts w:cs="Calibri"/>
        </w:rPr>
        <w:t xml:space="preserve"> please provide the following:</w:t>
      </w:r>
    </w:p>
    <w:p w14:paraId="0606B144" w14:textId="77777777" w:rsidR="0014251D" w:rsidRPr="0014251D" w:rsidRDefault="0014251D" w:rsidP="0014251D">
      <w:pPr>
        <w:pStyle w:val="ListParagraph"/>
        <w:ind w:left="2160"/>
        <w:rPr>
          <w:rFonts w:eastAsia="Times New Roman" w:cs="Calibri"/>
        </w:rPr>
      </w:pPr>
    </w:p>
    <w:p w14:paraId="49CB2CFC" w14:textId="77777777" w:rsidR="0014251D" w:rsidRPr="0014251D" w:rsidRDefault="0014251D" w:rsidP="0014251D">
      <w:pPr>
        <w:pStyle w:val="ListParagraph"/>
        <w:ind w:left="2160"/>
        <w:rPr>
          <w:rFonts w:eastAsia="Times New Roman" w:cs="Calibri"/>
        </w:rPr>
      </w:pPr>
    </w:p>
    <w:p w14:paraId="12898AA1" w14:textId="77777777" w:rsidR="0014251D" w:rsidRPr="0014251D" w:rsidRDefault="0014251D" w:rsidP="0014251D">
      <w:pPr>
        <w:pStyle w:val="ListParagraph"/>
        <w:ind w:left="2160"/>
        <w:rPr>
          <w:rFonts w:eastAsia="Times New Roman" w:cs="Calibri"/>
        </w:rPr>
      </w:pPr>
      <w:r w:rsidRPr="0014251D">
        <w:rPr>
          <w:rFonts w:eastAsia="Times New Roman" w:cs="Calibri"/>
        </w:rPr>
        <w:t>Name of the person you are caring for and their relation to you:</w:t>
      </w:r>
    </w:p>
    <w:p w14:paraId="4197F61D" w14:textId="77777777" w:rsidR="0014251D" w:rsidRPr="0014251D" w:rsidRDefault="0014251D" w:rsidP="0014251D">
      <w:pPr>
        <w:pStyle w:val="ListParagraph"/>
        <w:ind w:left="2160"/>
        <w:rPr>
          <w:rFonts w:eastAsia="Times New Roman" w:cs="Calibri"/>
        </w:rPr>
      </w:pPr>
    </w:p>
    <w:p w14:paraId="7DC99624" w14:textId="77777777" w:rsidR="0014251D" w:rsidRPr="0014251D" w:rsidRDefault="0014251D" w:rsidP="0014251D">
      <w:pPr>
        <w:pStyle w:val="ListParagraph"/>
        <w:ind w:left="216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3991DA97" w14:textId="77777777" w:rsidR="0014251D" w:rsidRPr="0014251D" w:rsidRDefault="0014251D" w:rsidP="0014251D">
      <w:pPr>
        <w:pStyle w:val="ListParagraph"/>
        <w:ind w:left="2160"/>
        <w:rPr>
          <w:rFonts w:eastAsia="Times New Roman" w:cs="Calibri"/>
        </w:rPr>
      </w:pPr>
    </w:p>
    <w:p w14:paraId="2B7BA1E8" w14:textId="77777777" w:rsidR="0014251D" w:rsidRPr="0014251D" w:rsidRDefault="0014251D" w:rsidP="0014251D">
      <w:pPr>
        <w:pStyle w:val="ListParagraph"/>
        <w:ind w:left="2160"/>
        <w:jc w:val="both"/>
        <w:rPr>
          <w:rFonts w:cs="Calibri"/>
        </w:rPr>
      </w:pPr>
      <w:r w:rsidRPr="0014251D">
        <w:rPr>
          <w:rFonts w:eastAsia="Times New Roman" w:cs="Calibri"/>
        </w:rPr>
        <w:t xml:space="preserve">Name of the Government entity that issued the </w:t>
      </w:r>
      <w:r w:rsidRPr="0014251D">
        <w:rPr>
          <w:rFonts w:eastAsia="Times New Roman" w:cs="Calibri"/>
          <w:color w:val="000000"/>
        </w:rPr>
        <w:t>Quarantine or Isolation Order to which the individual being care for is subject</w:t>
      </w:r>
      <w:r w:rsidRPr="0014251D">
        <w:rPr>
          <w:rFonts w:eastAsia="Times New Roman" w:cs="Calibri"/>
        </w:rPr>
        <w:t xml:space="preserve">: </w:t>
      </w:r>
    </w:p>
    <w:p w14:paraId="40FF0CF6" w14:textId="77777777" w:rsidR="0014251D" w:rsidRPr="0014251D" w:rsidRDefault="0014251D" w:rsidP="0014251D">
      <w:pPr>
        <w:rPr>
          <w:rFonts w:cs="Calibri"/>
        </w:rPr>
      </w:pPr>
      <w:r w:rsidRPr="0014251D">
        <w:rPr>
          <w:rFonts w:cs="Calibri"/>
        </w:rPr>
        <w:tab/>
      </w:r>
      <w:r w:rsidRPr="0014251D">
        <w:rPr>
          <w:rFonts w:cs="Calibri"/>
        </w:rPr>
        <w:tab/>
      </w:r>
      <w:r w:rsidRPr="0014251D">
        <w:rPr>
          <w:rFonts w:cs="Calibri"/>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13A0FE61" w14:textId="77777777" w:rsidR="0014251D" w:rsidRPr="0014251D" w:rsidRDefault="0014251D" w:rsidP="0014251D">
      <w:pPr>
        <w:pStyle w:val="ListParagraph"/>
        <w:spacing w:after="0" w:line="240" w:lineRule="auto"/>
        <w:ind w:left="1440"/>
        <w:jc w:val="both"/>
        <w:rPr>
          <w:rFonts w:cs="Calibri"/>
        </w:rPr>
      </w:pPr>
      <w:r w:rsidRPr="0014251D">
        <w:rPr>
          <w:rFonts w:cs="Calibri"/>
        </w:rPr>
        <w:t>B) If you are requesting leave because you</w:t>
      </w:r>
      <w:r w:rsidRPr="0014251D">
        <w:rPr>
          <w:rFonts w:eastAsia="Times New Roman" w:cs="Calibri"/>
        </w:rPr>
        <w:t xml:space="preserve"> are caring for an individual who has been advised by a health care provider to self-quarantine due to concerns related to COVID–19, </w:t>
      </w:r>
      <w:r w:rsidRPr="0014251D">
        <w:rPr>
          <w:rFonts w:cs="Calibri"/>
        </w:rPr>
        <w:t>please provide the following:</w:t>
      </w:r>
    </w:p>
    <w:p w14:paraId="224B8DE1" w14:textId="77777777" w:rsidR="0014251D" w:rsidRPr="0014251D" w:rsidRDefault="0014251D" w:rsidP="0014251D">
      <w:pPr>
        <w:pStyle w:val="ListParagraph"/>
        <w:spacing w:after="0" w:line="240" w:lineRule="auto"/>
        <w:ind w:left="2160"/>
        <w:rPr>
          <w:rFonts w:cs="Calibri"/>
        </w:rPr>
      </w:pPr>
    </w:p>
    <w:p w14:paraId="478EC4E2" w14:textId="77777777" w:rsidR="0014251D" w:rsidRPr="0014251D" w:rsidRDefault="0014251D" w:rsidP="0014251D">
      <w:pPr>
        <w:pStyle w:val="ListParagraph"/>
        <w:ind w:left="2160"/>
        <w:jc w:val="both"/>
        <w:rPr>
          <w:rFonts w:eastAsia="Times New Roman" w:cs="Calibri"/>
        </w:rPr>
      </w:pPr>
      <w:r w:rsidRPr="0014251D">
        <w:rPr>
          <w:rFonts w:eastAsia="Times New Roman" w:cs="Calibri"/>
        </w:rPr>
        <w:t>Name of the person you are caring for and their relation to you:</w:t>
      </w:r>
    </w:p>
    <w:p w14:paraId="4B23EB44" w14:textId="77777777" w:rsidR="0014251D" w:rsidRPr="0014251D" w:rsidRDefault="0014251D" w:rsidP="0014251D">
      <w:pPr>
        <w:pStyle w:val="ListParagraph"/>
        <w:ind w:left="2160"/>
        <w:rPr>
          <w:rFonts w:eastAsia="Times New Roman" w:cs="Calibri"/>
        </w:rPr>
      </w:pPr>
    </w:p>
    <w:p w14:paraId="3C056F63" w14:textId="77777777" w:rsidR="0014251D" w:rsidRPr="0014251D" w:rsidRDefault="0014251D" w:rsidP="0014251D">
      <w:pPr>
        <w:pStyle w:val="ListParagraph"/>
        <w:ind w:left="216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378F0115" w14:textId="77777777" w:rsidR="0014251D" w:rsidRPr="0014251D" w:rsidRDefault="0014251D" w:rsidP="0014251D">
      <w:pPr>
        <w:pStyle w:val="ListParagraph"/>
        <w:spacing w:after="0" w:line="240" w:lineRule="auto"/>
        <w:ind w:left="2160"/>
        <w:rPr>
          <w:rFonts w:cs="Calibri"/>
        </w:rPr>
      </w:pPr>
    </w:p>
    <w:p w14:paraId="04294D7C" w14:textId="77777777" w:rsidR="0014251D" w:rsidRPr="0014251D" w:rsidRDefault="0014251D" w:rsidP="0014251D">
      <w:pPr>
        <w:pStyle w:val="ListParagraph"/>
        <w:ind w:left="2160"/>
        <w:jc w:val="both"/>
        <w:rPr>
          <w:rFonts w:eastAsia="Times New Roman" w:cs="Calibri"/>
        </w:rPr>
      </w:pPr>
      <w:r w:rsidRPr="0014251D">
        <w:rPr>
          <w:rFonts w:eastAsia="Times New Roman" w:cs="Calibri"/>
        </w:rPr>
        <w:t xml:space="preserve">Name of the healthcare provider </w:t>
      </w:r>
      <w:r w:rsidRPr="0014251D">
        <w:rPr>
          <w:rFonts w:eastAsia="Times New Roman" w:cs="Calibri"/>
          <w:color w:val="000000"/>
        </w:rPr>
        <w:t>who advised the individual being cared for to self-quarantine due to concerns related to COVID-19</w:t>
      </w:r>
      <w:r w:rsidRPr="0014251D">
        <w:rPr>
          <w:rFonts w:eastAsia="Times New Roman" w:cs="Calibri"/>
        </w:rPr>
        <w:t>:</w:t>
      </w:r>
    </w:p>
    <w:p w14:paraId="3F8E5322" w14:textId="77777777" w:rsidR="0014251D" w:rsidRPr="0014251D" w:rsidRDefault="0014251D" w:rsidP="0014251D">
      <w:pPr>
        <w:pStyle w:val="ListParagraph"/>
        <w:ind w:left="2160"/>
        <w:rPr>
          <w:rFonts w:eastAsia="Times New Roman" w:cs="Calibri"/>
        </w:rPr>
      </w:pPr>
    </w:p>
    <w:p w14:paraId="521804F6" w14:textId="77777777" w:rsidR="0014251D" w:rsidRPr="0014251D" w:rsidRDefault="0014251D" w:rsidP="0014251D">
      <w:pPr>
        <w:pStyle w:val="ListParagraph"/>
        <w:ind w:left="216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7E832163" w14:textId="77777777" w:rsidR="0014251D" w:rsidRPr="0014251D" w:rsidRDefault="0014251D" w:rsidP="0014251D">
      <w:pPr>
        <w:pStyle w:val="ListParagraph"/>
        <w:spacing w:after="0" w:line="240" w:lineRule="auto"/>
        <w:ind w:left="2160"/>
        <w:rPr>
          <w:rFonts w:cs="Calibri"/>
        </w:rPr>
      </w:pPr>
    </w:p>
    <w:p w14:paraId="07A4D2DF" w14:textId="77777777" w:rsidR="0014251D" w:rsidRPr="0014251D" w:rsidRDefault="0014251D" w:rsidP="0014251D">
      <w:pPr>
        <w:spacing w:after="0" w:line="240" w:lineRule="auto"/>
        <w:rPr>
          <w:rFonts w:cs="Calibri"/>
        </w:rPr>
      </w:pPr>
    </w:p>
    <w:p w14:paraId="593A6AE2" w14:textId="77777777" w:rsidR="0014251D" w:rsidRPr="0014251D" w:rsidRDefault="0014251D" w:rsidP="0014251D">
      <w:pPr>
        <w:pStyle w:val="ListParagraph"/>
        <w:numPr>
          <w:ilvl w:val="0"/>
          <w:numId w:val="3"/>
        </w:numPr>
        <w:spacing w:after="0" w:line="240" w:lineRule="auto"/>
        <w:jc w:val="both"/>
        <w:rPr>
          <w:rFonts w:cs="Calibri"/>
        </w:rPr>
      </w:pPr>
      <w:r w:rsidRPr="0014251D">
        <w:rPr>
          <w:rFonts w:cs="Calibri"/>
        </w:rPr>
        <w:t xml:space="preserve">If you are requesting EFMLA or EPSL because you are </w:t>
      </w:r>
      <w:r w:rsidRPr="0014251D">
        <w:rPr>
          <w:rFonts w:eastAsia="Times New Roman" w:cs="Calibri"/>
        </w:rPr>
        <w:t>caring for your child whose primary or secondary school or place of care has been closed, or whose childcare provider is unavailable due to reasons related to COVID–19</w:t>
      </w:r>
      <w:r w:rsidRPr="0014251D">
        <w:rPr>
          <w:rFonts w:cs="Calibri"/>
        </w:rPr>
        <w:t>, please also provide the following:</w:t>
      </w:r>
    </w:p>
    <w:p w14:paraId="312350F2" w14:textId="77777777" w:rsidR="0014251D" w:rsidRPr="0014251D" w:rsidRDefault="0014251D" w:rsidP="0014251D">
      <w:pPr>
        <w:spacing w:after="0" w:line="240" w:lineRule="auto"/>
        <w:rPr>
          <w:rFonts w:cs="Calibri"/>
        </w:rPr>
      </w:pPr>
    </w:p>
    <w:p w14:paraId="32E51C85" w14:textId="77777777" w:rsidR="0014251D" w:rsidRPr="0014251D" w:rsidRDefault="0014251D" w:rsidP="0014251D">
      <w:pPr>
        <w:pStyle w:val="ListParagraph"/>
        <w:ind w:left="2160"/>
        <w:rPr>
          <w:rFonts w:eastAsia="Times New Roman" w:cs="Calibri"/>
        </w:rPr>
      </w:pPr>
      <w:r w:rsidRPr="0014251D">
        <w:rPr>
          <w:rFonts w:eastAsia="Times New Roman" w:cs="Calibri"/>
        </w:rPr>
        <w:t>Name of child(ren) being cared for:</w:t>
      </w:r>
    </w:p>
    <w:p w14:paraId="1A83F488" w14:textId="77777777" w:rsidR="0014251D" w:rsidRPr="0014251D" w:rsidRDefault="0014251D" w:rsidP="0014251D">
      <w:pPr>
        <w:pStyle w:val="ListParagraph"/>
        <w:ind w:left="2160"/>
        <w:rPr>
          <w:rFonts w:eastAsia="Times New Roman" w:cs="Calibri"/>
        </w:rPr>
      </w:pPr>
    </w:p>
    <w:p w14:paraId="5348D38E" w14:textId="77777777" w:rsidR="0014251D" w:rsidRPr="0014251D" w:rsidRDefault="0014251D" w:rsidP="0014251D">
      <w:pPr>
        <w:pStyle w:val="ListParagraph"/>
        <w:ind w:left="216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2BE8D9BC" w14:textId="77777777" w:rsidR="0014251D" w:rsidRPr="0014251D" w:rsidRDefault="0014251D" w:rsidP="0014251D">
      <w:pPr>
        <w:pStyle w:val="ListParagraph"/>
        <w:spacing w:after="0" w:line="240" w:lineRule="auto"/>
        <w:ind w:left="2160"/>
        <w:rPr>
          <w:rFonts w:cs="Calibri"/>
        </w:rPr>
      </w:pPr>
    </w:p>
    <w:p w14:paraId="1EF5D166" w14:textId="77777777" w:rsidR="0014251D" w:rsidRPr="0014251D" w:rsidRDefault="0014251D" w:rsidP="0014251D">
      <w:pPr>
        <w:pStyle w:val="ListParagraph"/>
        <w:ind w:left="2160"/>
        <w:jc w:val="both"/>
        <w:rPr>
          <w:rFonts w:eastAsia="Times New Roman" w:cs="Calibri"/>
        </w:rPr>
      </w:pPr>
      <w:r w:rsidRPr="0014251D">
        <w:rPr>
          <w:rFonts w:eastAsia="Times New Roman" w:cs="Calibri"/>
        </w:rPr>
        <w:t>Name of School(s), Place(s) of Child Care or Child Care Provider(s) that is/are closed or unavailable:</w:t>
      </w:r>
    </w:p>
    <w:p w14:paraId="576EF033" w14:textId="77777777" w:rsidR="0014251D" w:rsidRPr="0014251D" w:rsidRDefault="0014251D" w:rsidP="0014251D">
      <w:pPr>
        <w:pStyle w:val="ListParagraph"/>
        <w:ind w:left="2160"/>
        <w:rPr>
          <w:rFonts w:eastAsia="Times New Roman" w:cs="Calibri"/>
        </w:rPr>
      </w:pPr>
    </w:p>
    <w:p w14:paraId="5601AC91" w14:textId="77777777" w:rsidR="0014251D" w:rsidRPr="0014251D" w:rsidRDefault="0014251D" w:rsidP="0014251D">
      <w:pPr>
        <w:pStyle w:val="ListParagraph"/>
        <w:ind w:left="216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t xml:space="preserve">              </w:t>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194620ED" w14:textId="77777777" w:rsidR="0014251D" w:rsidRPr="0014251D" w:rsidRDefault="0014251D" w:rsidP="0014251D">
      <w:pPr>
        <w:pStyle w:val="ListParagraph"/>
        <w:ind w:left="2160"/>
        <w:rPr>
          <w:rFonts w:eastAsia="Times New Roman" w:cs="Calibri"/>
        </w:rPr>
      </w:pPr>
    </w:p>
    <w:p w14:paraId="3269ED4E" w14:textId="77777777" w:rsidR="0014251D" w:rsidRPr="0014251D" w:rsidRDefault="0014251D" w:rsidP="0014251D">
      <w:pPr>
        <w:pStyle w:val="ListParagraph"/>
        <w:ind w:left="2160"/>
        <w:jc w:val="both"/>
        <w:rPr>
          <w:rFonts w:eastAsia="Times New Roman" w:cs="Calibri"/>
        </w:rPr>
      </w:pPr>
      <w:r w:rsidRPr="0014251D">
        <w:rPr>
          <w:rFonts w:eastAsia="Times New Roman" w:cs="Calibri"/>
          <w:color w:val="000000"/>
        </w:rPr>
        <w:t>In order to qualify for leave due to your child’s school or place of care (child care provider) being closed or unavailable, you must represent that no other person will be caring for your child during any period of EFMLA OR EPSL leave</w:t>
      </w:r>
      <w:r w:rsidRPr="0014251D">
        <w:rPr>
          <w:rFonts w:eastAsia="Times New Roman" w:cs="Calibri"/>
        </w:rPr>
        <w:t xml:space="preserve">.  </w:t>
      </w:r>
    </w:p>
    <w:p w14:paraId="24C18E92" w14:textId="77777777" w:rsidR="0014251D" w:rsidRPr="0014251D" w:rsidRDefault="0014251D" w:rsidP="0014251D">
      <w:pPr>
        <w:pStyle w:val="ListParagraph"/>
        <w:ind w:left="2160"/>
        <w:rPr>
          <w:rFonts w:eastAsia="Times New Roman" w:cs="Calibri"/>
        </w:rPr>
      </w:pPr>
    </w:p>
    <w:p w14:paraId="30874A96" w14:textId="77777777" w:rsidR="0014251D" w:rsidRPr="0014251D" w:rsidRDefault="0014251D" w:rsidP="0014251D">
      <w:pPr>
        <w:pStyle w:val="ListParagraph"/>
        <w:numPr>
          <w:ilvl w:val="0"/>
          <w:numId w:val="4"/>
        </w:numPr>
        <w:jc w:val="both"/>
        <w:rPr>
          <w:rFonts w:eastAsia="Times New Roman" w:cs="Calibri"/>
        </w:rPr>
      </w:pPr>
      <w:r w:rsidRPr="0014251D">
        <w:rPr>
          <w:rFonts w:eastAsia="Times New Roman" w:cs="Calibri"/>
        </w:rPr>
        <w:t xml:space="preserve">Will anyone else be caring for your child during your EFMLA or EPSL </w:t>
      </w:r>
    </w:p>
    <w:p w14:paraId="51452446" w14:textId="77777777" w:rsidR="0014251D" w:rsidRPr="0014251D" w:rsidRDefault="0014251D" w:rsidP="0014251D">
      <w:pPr>
        <w:pStyle w:val="ListParagraph"/>
        <w:ind w:left="3600"/>
        <w:rPr>
          <w:rFonts w:eastAsia="Times New Roman" w:cs="Calibri"/>
        </w:rPr>
      </w:pPr>
      <w:r w:rsidRPr="00CA4773">
        <w:rPr>
          <w:rFonts w:ascii="Segoe UI Symbol" w:hAnsi="Segoe UI Symbol" w:cs="Segoe UI Symbol"/>
          <w:lang w:val="en"/>
        </w:rPr>
        <w:t>❏</w:t>
      </w:r>
      <w:r w:rsidRPr="0014251D">
        <w:rPr>
          <w:rFonts w:cs="Calibri"/>
          <w:lang w:val="en"/>
        </w:rPr>
        <w:t xml:space="preserve"> YES  </w:t>
      </w:r>
      <w:r w:rsidRPr="00CA4773">
        <w:rPr>
          <w:rFonts w:ascii="Segoe UI Symbol" w:hAnsi="Segoe UI Symbol" w:cs="Segoe UI Symbol"/>
          <w:lang w:val="en"/>
        </w:rPr>
        <w:t>❏</w:t>
      </w:r>
      <w:r w:rsidRPr="0014251D">
        <w:rPr>
          <w:rFonts w:cs="Calibri"/>
          <w:lang w:val="en"/>
        </w:rPr>
        <w:t>NO</w:t>
      </w:r>
    </w:p>
    <w:p w14:paraId="648D6BB7" w14:textId="77777777" w:rsidR="0014251D" w:rsidRPr="0014251D" w:rsidRDefault="0014251D" w:rsidP="0014251D">
      <w:pPr>
        <w:pStyle w:val="ListParagraph"/>
        <w:ind w:left="3600"/>
        <w:rPr>
          <w:rFonts w:eastAsia="Times New Roman" w:cs="Calibri"/>
        </w:rPr>
      </w:pPr>
    </w:p>
    <w:p w14:paraId="206A46F7" w14:textId="77777777" w:rsidR="0014251D" w:rsidRPr="0014251D" w:rsidRDefault="0014251D" w:rsidP="0014251D">
      <w:pPr>
        <w:pStyle w:val="ListParagraph"/>
        <w:ind w:left="3600"/>
        <w:rPr>
          <w:rFonts w:cs="Calibri"/>
          <w:lang w:val="en"/>
        </w:rPr>
      </w:pPr>
      <w:r w:rsidRPr="0014251D">
        <w:rPr>
          <w:rFonts w:cs="Calibri"/>
          <w:lang w:val="en"/>
        </w:rPr>
        <w:t>If yes, who else will be providing care:</w:t>
      </w:r>
    </w:p>
    <w:p w14:paraId="28313265" w14:textId="77777777" w:rsidR="0014251D" w:rsidRPr="0014251D" w:rsidRDefault="0014251D" w:rsidP="0014251D">
      <w:pPr>
        <w:pStyle w:val="ListParagraph"/>
        <w:ind w:left="3600"/>
        <w:rPr>
          <w:rFonts w:eastAsia="Times New Roman" w:cs="Calibri"/>
        </w:rPr>
      </w:pPr>
    </w:p>
    <w:p w14:paraId="02671D2B" w14:textId="77777777" w:rsidR="0014251D" w:rsidRPr="0014251D" w:rsidRDefault="0014251D" w:rsidP="0014251D">
      <w:pPr>
        <w:pStyle w:val="ListParagraph"/>
        <w:ind w:left="3600"/>
        <w:rPr>
          <w:rFonts w:eastAsia="Times New Roman" w:cs="Calibri"/>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48D6B13E" w14:textId="77777777" w:rsidR="0014251D" w:rsidRPr="0014251D" w:rsidRDefault="0014251D" w:rsidP="0014251D">
      <w:pPr>
        <w:pStyle w:val="ListParagraph"/>
        <w:ind w:left="2160"/>
        <w:rPr>
          <w:rFonts w:eastAsia="Times New Roman" w:cs="Calibri"/>
        </w:rPr>
      </w:pPr>
    </w:p>
    <w:p w14:paraId="6F5A8152" w14:textId="77777777" w:rsidR="0014251D" w:rsidRPr="0014251D" w:rsidRDefault="0014251D" w:rsidP="0014251D">
      <w:pPr>
        <w:ind w:left="2160"/>
        <w:jc w:val="both"/>
        <w:rPr>
          <w:rFonts w:cs="Calibri"/>
          <w:lang w:val="en"/>
        </w:rPr>
      </w:pPr>
      <w:r w:rsidRPr="0014251D">
        <w:rPr>
          <w:rFonts w:cs="Calibri"/>
          <w:lang w:val="en"/>
        </w:rPr>
        <w:t>If you are unable to work or telework because you need to provide care for a child that is over 14 years of age during day light hours, please describe the special circumstances/reasons that require you to provide care for your child at that time:</w:t>
      </w:r>
    </w:p>
    <w:p w14:paraId="7E2029E9" w14:textId="77777777" w:rsidR="0014251D" w:rsidRPr="0014251D" w:rsidRDefault="0014251D" w:rsidP="0014251D">
      <w:pPr>
        <w:pStyle w:val="ListParagraph"/>
        <w:ind w:left="2160"/>
        <w:jc w:val="both"/>
        <w:rPr>
          <w:rFonts w:cs="Calibri"/>
          <w:u w:val="single"/>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32F4CB0D" w14:textId="77777777" w:rsidR="0014251D" w:rsidRPr="0014251D" w:rsidRDefault="0014251D" w:rsidP="0014251D">
      <w:pPr>
        <w:pStyle w:val="ListParagraph"/>
        <w:ind w:left="2160"/>
        <w:jc w:val="both"/>
        <w:rPr>
          <w:rFonts w:cs="Calibri"/>
          <w:lang w:val="en"/>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741E91DA" w14:textId="77777777" w:rsidR="0014251D" w:rsidRPr="0014251D" w:rsidRDefault="0014251D" w:rsidP="0014251D">
      <w:pPr>
        <w:pStyle w:val="ListParagraph"/>
        <w:ind w:left="2160"/>
        <w:jc w:val="both"/>
        <w:rPr>
          <w:rFonts w:cs="Calibri"/>
          <w:u w:val="single"/>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53CE5A1F" w14:textId="77777777" w:rsidR="0014251D" w:rsidRPr="0014251D" w:rsidRDefault="0014251D" w:rsidP="0014251D">
      <w:pPr>
        <w:pStyle w:val="ListParagraph"/>
        <w:ind w:left="2160"/>
        <w:jc w:val="both"/>
        <w:rPr>
          <w:rFonts w:cs="Calibri"/>
          <w:u w:val="single"/>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2E642FE7" w14:textId="77777777" w:rsidR="0014251D" w:rsidRPr="0014251D" w:rsidRDefault="0014251D" w:rsidP="0014251D">
      <w:pPr>
        <w:pStyle w:val="ListParagraph"/>
        <w:ind w:left="2160"/>
        <w:jc w:val="both"/>
        <w:rPr>
          <w:rFonts w:cs="Calibri"/>
          <w:lang w:val="en"/>
        </w:rPr>
      </w:pP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r w:rsidRPr="0014251D">
        <w:rPr>
          <w:rFonts w:cs="Calibri"/>
          <w:u w:val="single"/>
        </w:rPr>
        <w:tab/>
      </w:r>
    </w:p>
    <w:p w14:paraId="548E862F" w14:textId="77777777" w:rsidR="0014251D" w:rsidRPr="0014251D" w:rsidRDefault="0014251D" w:rsidP="0014251D">
      <w:pPr>
        <w:ind w:left="720"/>
        <w:jc w:val="both"/>
        <w:rPr>
          <w:rFonts w:cs="Calibri"/>
        </w:rPr>
      </w:pPr>
      <w:r w:rsidRPr="0014251D">
        <w:rPr>
          <w:rFonts w:cs="Calibri"/>
        </w:rPr>
        <w:t>The Company reserves the right to request you to provide additional material needed to comply with FFCRA and IRS requirements.  If we request that material and you do not provide it or the materials are insufficient, the Company will not be able to approve leave.</w:t>
      </w:r>
    </w:p>
    <w:p w14:paraId="7ABEAE09" w14:textId="77777777" w:rsidR="0014251D" w:rsidRPr="0014251D" w:rsidRDefault="0014251D" w:rsidP="0014251D">
      <w:pPr>
        <w:spacing w:after="0" w:line="240" w:lineRule="auto"/>
        <w:rPr>
          <w:rFonts w:eastAsia="Times New Roman" w:cs="Calibri"/>
          <w:b/>
          <w:u w:val="single"/>
        </w:rPr>
      </w:pPr>
    </w:p>
    <w:p w14:paraId="00277DDE" w14:textId="77777777" w:rsidR="0014251D" w:rsidRPr="0014251D" w:rsidRDefault="0014251D" w:rsidP="0014251D">
      <w:pPr>
        <w:rPr>
          <w:rFonts w:cs="Calibri"/>
          <w:b/>
          <w:bCs/>
          <w:sz w:val="28"/>
          <w:szCs w:val="28"/>
        </w:rPr>
      </w:pPr>
      <w:r w:rsidRPr="0014251D">
        <w:rPr>
          <w:rFonts w:cs="Calibri"/>
          <w:b/>
          <w:bCs/>
          <w:sz w:val="28"/>
          <w:szCs w:val="28"/>
        </w:rPr>
        <w:t>SECTION E – EXPLANATION OF PAID BENEFIT AMOUNTS</w:t>
      </w:r>
    </w:p>
    <w:p w14:paraId="06146506" w14:textId="77777777" w:rsidR="0014251D" w:rsidRPr="0014251D" w:rsidRDefault="0014251D" w:rsidP="0014251D">
      <w:pPr>
        <w:spacing w:after="0" w:line="240" w:lineRule="auto"/>
        <w:jc w:val="both"/>
        <w:rPr>
          <w:rFonts w:cs="Calibri"/>
          <w:iCs/>
        </w:rPr>
      </w:pPr>
      <w:r w:rsidRPr="0014251D">
        <w:rPr>
          <w:rFonts w:cs="Calibri"/>
          <w:iCs/>
          <w:u w:val="single"/>
        </w:rPr>
        <w:t>Emergency Paid Sick Leave</w:t>
      </w:r>
      <w:r w:rsidRPr="0014251D">
        <w:rPr>
          <w:rFonts w:cs="Calibri"/>
          <w:iCs/>
        </w:rPr>
        <w:t xml:space="preserve">:  EPSL is up to 80 hours of paid time for full-time employees (part-time employees receive an average of 2 weeks of work).  You will be paid your regular rate of pay up to a daily cap of $511 and $5,110 in the aggregate for ESPL reasons No. 1, 2, or 3 above.  You will be paid </w:t>
      </w:r>
      <w:r w:rsidRPr="0014251D">
        <w:rPr>
          <w:rFonts w:cs="Calibri"/>
        </w:rPr>
        <w:t xml:space="preserve">2/3 your regular rate of pay up to a daily cap of $200 and $2000 in the aggregate for EPSL reasons No. 4, 5, or 6 above.  </w:t>
      </w:r>
    </w:p>
    <w:p w14:paraId="57745392" w14:textId="77777777" w:rsidR="0014251D" w:rsidRPr="0014251D" w:rsidRDefault="0014251D" w:rsidP="0014251D">
      <w:pPr>
        <w:rPr>
          <w:rFonts w:cs="Calibri"/>
          <w:b/>
          <w:bCs/>
        </w:rPr>
      </w:pPr>
    </w:p>
    <w:p w14:paraId="24B6FFB0" w14:textId="77777777" w:rsidR="0014251D" w:rsidRPr="0014251D" w:rsidRDefault="0014251D" w:rsidP="0014251D">
      <w:pPr>
        <w:spacing w:after="160" w:line="259" w:lineRule="auto"/>
        <w:jc w:val="both"/>
        <w:rPr>
          <w:rFonts w:cs="Calibri"/>
        </w:rPr>
      </w:pPr>
      <w:r w:rsidRPr="0014251D">
        <w:rPr>
          <w:rFonts w:eastAsia="Times New Roman" w:cs="Calibri"/>
          <w:u w:val="single"/>
        </w:rPr>
        <w:t>Emergency Family and Medical Leave</w:t>
      </w:r>
      <w:r w:rsidRPr="0014251D">
        <w:rPr>
          <w:rFonts w:eastAsia="Times New Roman" w:cs="Calibri"/>
        </w:rPr>
        <w:t xml:space="preserve">: EFMLA is for employees who have </w:t>
      </w:r>
      <w:r w:rsidRPr="0014251D">
        <w:rPr>
          <w:rFonts w:cs="Calibri"/>
        </w:rPr>
        <w:t xml:space="preserve">been employed for at least 30 days with the company.  The first 2 weeks of EFMLA is unpaid (unless otherwise specified above), followed by up to 10 weeks of leave (depending upon whether you have already used available FMLA leave for other reasons) at 2/3 your regular rate of pay up to a daily cap of $200 and $2000 in the aggregate.  </w:t>
      </w:r>
    </w:p>
    <w:p w14:paraId="1B7BC8FF" w14:textId="77777777" w:rsidR="0014251D" w:rsidRPr="0014251D" w:rsidRDefault="0014251D" w:rsidP="0014251D">
      <w:pPr>
        <w:spacing w:after="0" w:line="240" w:lineRule="auto"/>
        <w:rPr>
          <w:rFonts w:eastAsia="Times New Roman" w:cs="Calibri"/>
        </w:rPr>
      </w:pPr>
    </w:p>
    <w:p w14:paraId="76DAB21B" w14:textId="77777777" w:rsidR="0014251D" w:rsidRDefault="0014251D" w:rsidP="0014251D">
      <w:pPr>
        <w:rPr>
          <w:rFonts w:cs="Calibri"/>
          <w:b/>
          <w:bCs/>
          <w:sz w:val="28"/>
          <w:szCs w:val="28"/>
        </w:rPr>
      </w:pPr>
    </w:p>
    <w:p w14:paraId="3EEF9CFC" w14:textId="77777777" w:rsidR="0014251D" w:rsidRDefault="0014251D" w:rsidP="0014251D">
      <w:pPr>
        <w:rPr>
          <w:rFonts w:cs="Calibri"/>
          <w:b/>
          <w:bCs/>
          <w:sz w:val="28"/>
          <w:szCs w:val="28"/>
        </w:rPr>
      </w:pPr>
    </w:p>
    <w:p w14:paraId="09664E09" w14:textId="77777777" w:rsidR="0014251D" w:rsidRDefault="0014251D" w:rsidP="0014251D">
      <w:pPr>
        <w:rPr>
          <w:rFonts w:cs="Calibri"/>
          <w:b/>
          <w:bCs/>
          <w:sz w:val="28"/>
          <w:szCs w:val="28"/>
        </w:rPr>
      </w:pPr>
    </w:p>
    <w:p w14:paraId="34CC649F" w14:textId="77777777" w:rsidR="0014251D" w:rsidRDefault="0014251D" w:rsidP="0014251D">
      <w:pPr>
        <w:rPr>
          <w:rFonts w:cs="Calibri"/>
          <w:b/>
          <w:bCs/>
          <w:sz w:val="28"/>
          <w:szCs w:val="28"/>
        </w:rPr>
      </w:pPr>
    </w:p>
    <w:p w14:paraId="203CE7D4" w14:textId="77777777" w:rsidR="0014251D" w:rsidRDefault="0014251D" w:rsidP="0014251D">
      <w:pPr>
        <w:rPr>
          <w:rFonts w:cs="Calibri"/>
          <w:b/>
          <w:bCs/>
          <w:sz w:val="28"/>
          <w:szCs w:val="28"/>
        </w:rPr>
      </w:pPr>
      <w:bookmarkStart w:id="2" w:name="_GoBack"/>
      <w:bookmarkEnd w:id="2"/>
    </w:p>
    <w:p w14:paraId="5B966F1B" w14:textId="77777777" w:rsidR="0014251D" w:rsidRPr="0014251D" w:rsidRDefault="0014251D" w:rsidP="0014251D">
      <w:pPr>
        <w:rPr>
          <w:rFonts w:eastAsia="Times New Roman" w:cs="Calibri"/>
          <w:b/>
          <w:sz w:val="28"/>
          <w:szCs w:val="28"/>
          <w:u w:val="single"/>
        </w:rPr>
      </w:pPr>
      <w:r w:rsidRPr="0014251D">
        <w:rPr>
          <w:rFonts w:cs="Calibri"/>
          <w:b/>
          <w:bCs/>
          <w:sz w:val="28"/>
          <w:szCs w:val="28"/>
        </w:rPr>
        <w:t xml:space="preserve">SECTION G– EMPLOYEE CERTIFICATION OF NEED FOR LEAVE </w:t>
      </w:r>
    </w:p>
    <w:p w14:paraId="35313667" w14:textId="77777777" w:rsidR="0014251D" w:rsidRPr="0014251D" w:rsidRDefault="0014251D" w:rsidP="0014251D">
      <w:pPr>
        <w:spacing w:after="0" w:line="240" w:lineRule="auto"/>
        <w:jc w:val="both"/>
        <w:rPr>
          <w:rFonts w:cs="Calibri"/>
        </w:rPr>
      </w:pPr>
      <w:r w:rsidRPr="0014251D">
        <w:rPr>
          <w:rFonts w:eastAsia="Times New Roman" w:cs="Calibri"/>
        </w:rPr>
        <w:t xml:space="preserve">I certify that the </w:t>
      </w:r>
      <w:r w:rsidRPr="0014251D">
        <w:rPr>
          <w:rFonts w:cs="Calibri"/>
        </w:rPr>
        <w:t xml:space="preserve">information contained on this form, including the reason I need leave and information provided in support of my need for leave, is truthful and accurate. </w:t>
      </w:r>
    </w:p>
    <w:p w14:paraId="3C00CDDB" w14:textId="77777777" w:rsidR="0014251D" w:rsidRPr="0014251D" w:rsidRDefault="0014251D" w:rsidP="0014251D">
      <w:pPr>
        <w:spacing w:after="0" w:line="240" w:lineRule="auto"/>
        <w:rPr>
          <w:rFonts w:cs="Calibri"/>
        </w:rPr>
      </w:pPr>
    </w:p>
    <w:p w14:paraId="05E62C7E" w14:textId="77777777" w:rsidR="0014251D" w:rsidRDefault="0014251D" w:rsidP="0014251D">
      <w:pPr>
        <w:spacing w:after="0" w:line="240" w:lineRule="auto"/>
        <w:jc w:val="both"/>
      </w:pPr>
      <w:r>
        <w:t>I further certify that if I am taking EFMLA leave or EPSL leave for reason 5 (to care for my child), that no other suitable person will be caring for my son or daughter during the period for which I take this leave.  If this changes, I agree to promptly notify my employer.</w:t>
      </w:r>
    </w:p>
    <w:p w14:paraId="6A45A0C2" w14:textId="77777777" w:rsidR="0014251D" w:rsidRDefault="0014251D" w:rsidP="0014251D">
      <w:pPr>
        <w:spacing w:after="0" w:line="240" w:lineRule="auto"/>
      </w:pPr>
    </w:p>
    <w:p w14:paraId="0C351B28" w14:textId="77777777" w:rsidR="0014251D" w:rsidRPr="0014251D" w:rsidRDefault="0014251D" w:rsidP="0014251D">
      <w:pPr>
        <w:spacing w:after="0" w:line="240" w:lineRule="auto"/>
        <w:jc w:val="both"/>
        <w:rPr>
          <w:rFonts w:cs="Calibri"/>
        </w:rPr>
      </w:pPr>
      <w:r w:rsidRPr="0014251D">
        <w:rPr>
          <w:rFonts w:cs="Calibri"/>
        </w:rPr>
        <w:t>I understand that providing false information or obtaining leave under false pretenses can result in discipline up to termination of employment.</w:t>
      </w:r>
    </w:p>
    <w:p w14:paraId="6C5F777D" w14:textId="77777777" w:rsidR="0014251D" w:rsidRDefault="0014251D" w:rsidP="0014251D">
      <w:pPr>
        <w:spacing w:after="0" w:line="240" w:lineRule="auto"/>
      </w:pPr>
    </w:p>
    <w:p w14:paraId="2577EBD3" w14:textId="77777777" w:rsidR="0014251D" w:rsidRPr="0014251D" w:rsidRDefault="0014251D" w:rsidP="0014251D">
      <w:pPr>
        <w:spacing w:after="0" w:line="240" w:lineRule="auto"/>
        <w:rPr>
          <w:rFonts w:cs="Calibri"/>
        </w:rPr>
      </w:pPr>
    </w:p>
    <w:p w14:paraId="049EC969" w14:textId="77777777" w:rsidR="0014251D" w:rsidRPr="00D14D32" w:rsidRDefault="0014251D" w:rsidP="0014251D">
      <w:pPr>
        <w:rPr>
          <w:rFonts w:ascii="Arial" w:hAnsi="Arial" w:cs="Arial"/>
          <w:sz w:val="20"/>
          <w:szCs w:val="20"/>
        </w:rPr>
      </w:pPr>
      <w:r w:rsidRPr="0014251D">
        <w:rPr>
          <w:rFonts w:eastAsia="Times New Roman" w:cs="Calibri"/>
          <w:u w:val="thick"/>
        </w:rPr>
        <w:t>Employee Signature</w:t>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t>Date</w:t>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r w:rsidRPr="0014251D">
        <w:rPr>
          <w:rFonts w:eastAsia="Times New Roman" w:cs="Calibri"/>
          <w:u w:val="thick"/>
        </w:rPr>
        <w:tab/>
      </w:r>
    </w:p>
    <w:sectPr w:rsidR="0014251D" w:rsidRPr="00D14D32" w:rsidSect="00D14D32">
      <w:headerReference w:type="default" r:id="rId9"/>
      <w:headerReference w:type="first" r:id="rId10"/>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5E3D9490" w14:textId="77777777" w:rsidR="0014251D" w:rsidRDefault="0014251D" w:rsidP="0014251D">
      <w:pPr>
        <w:pStyle w:val="CommentText"/>
      </w:pPr>
      <w:r>
        <w:rPr>
          <w:rStyle w:val="CommentReference"/>
        </w:rPr>
        <w:annotationRef/>
      </w:r>
      <w:r w:rsidRPr="00CD2983">
        <w:rPr>
          <w:b/>
        </w:rPr>
        <w:t>NOTE to employers</w:t>
      </w:r>
      <w:r>
        <w:t xml:space="preserve">:  Remove this line if you have fewer than 50 employees and are not a covered employer under FMLA generally.  </w:t>
      </w:r>
    </w:p>
    <w:p w14:paraId="7B793692" w14:textId="77777777" w:rsidR="0014251D" w:rsidRDefault="0014251D" w:rsidP="0014251D">
      <w:pPr>
        <w:pStyle w:val="CommentText"/>
      </w:pPr>
    </w:p>
  </w:comment>
  <w:comment w:id="1" w:author="Author" w:initials="A">
    <w:p w14:paraId="742F6C35" w14:textId="77777777" w:rsidR="0014251D" w:rsidRDefault="0014251D" w:rsidP="0014251D">
      <w:pPr>
        <w:pStyle w:val="CommentText"/>
      </w:pPr>
      <w:r>
        <w:rPr>
          <w:rStyle w:val="CommentReference"/>
        </w:rPr>
        <w:annotationRef/>
      </w:r>
      <w:r w:rsidRPr="00CD2983">
        <w:rPr>
          <w:b/>
        </w:rPr>
        <w:t>NOTE to employers</w:t>
      </w:r>
      <w:r>
        <w:t>:  Modify this language to align with applicable Company Policies.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793692" w15:done="0"/>
  <w15:commentEx w15:paraId="742F6C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F4858" w14:textId="77777777" w:rsidR="00464145" w:rsidRDefault="00464145" w:rsidP="00D233BB">
      <w:pPr>
        <w:spacing w:after="0" w:line="240" w:lineRule="auto"/>
      </w:pPr>
      <w:r>
        <w:separator/>
      </w:r>
    </w:p>
  </w:endnote>
  <w:endnote w:type="continuationSeparator" w:id="0">
    <w:p w14:paraId="6BCC86D8" w14:textId="77777777" w:rsidR="00464145" w:rsidRDefault="00464145" w:rsidP="00D2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0A45" w14:textId="77777777" w:rsidR="00464145" w:rsidRDefault="00464145" w:rsidP="00D233BB">
      <w:pPr>
        <w:spacing w:after="0" w:line="240" w:lineRule="auto"/>
      </w:pPr>
      <w:r>
        <w:separator/>
      </w:r>
    </w:p>
  </w:footnote>
  <w:footnote w:type="continuationSeparator" w:id="0">
    <w:p w14:paraId="4C0A2CAF" w14:textId="77777777" w:rsidR="00464145" w:rsidRDefault="00464145" w:rsidP="00D2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B821" w14:textId="1F9212E1" w:rsidR="00D233BB" w:rsidRDefault="0014251D">
    <w:pPr>
      <w:pStyle w:val="Header"/>
    </w:pPr>
    <w:r>
      <w:rPr>
        <w:noProof/>
      </w:rPr>
      <w:drawing>
        <wp:anchor distT="0" distB="0" distL="114300" distR="114300" simplePos="0" relativeHeight="251657216" behindDoc="1" locked="1" layoutInCell="1" allowOverlap="1" wp14:anchorId="4802A012" wp14:editId="4B51E384">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E693" w14:textId="73484CCF" w:rsidR="00D233BB" w:rsidRPr="00D14D32" w:rsidRDefault="0014251D">
    <w:pPr>
      <w:pStyle w:val="Header"/>
      <w:rPr>
        <w:rFonts w:ascii="Arial" w:hAnsi="Arial" w:cs="Arial"/>
        <w:sz w:val="20"/>
        <w:szCs w:val="20"/>
      </w:rPr>
    </w:pPr>
    <w:r>
      <w:rPr>
        <w:rFonts w:ascii="Arial" w:hAnsi="Arial" w:cs="Arial"/>
        <w:noProof/>
        <w:sz w:val="20"/>
        <w:szCs w:val="20"/>
      </w:rPr>
      <w:drawing>
        <wp:anchor distT="0" distB="0" distL="114300" distR="114300" simplePos="0" relativeHeight="251658240" behindDoc="1" locked="1" layoutInCell="1" allowOverlap="1" wp14:anchorId="27C3B020" wp14:editId="351EA262">
          <wp:simplePos x="0" y="0"/>
          <wp:positionH relativeFrom="page">
            <wp:posOffset>0</wp:posOffset>
          </wp:positionH>
          <wp:positionV relativeFrom="page">
            <wp:posOffset>0</wp:posOffset>
          </wp:positionV>
          <wp:extent cx="7778115" cy="10058400"/>
          <wp:effectExtent l="0" t="0" r="0" b="0"/>
          <wp:wrapNone/>
          <wp:docPr id="3" name="Picture 3" descr="Letterhead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1342"/>
    <w:multiLevelType w:val="hybridMultilevel"/>
    <w:tmpl w:val="99D88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30C5"/>
    <w:multiLevelType w:val="hybridMultilevel"/>
    <w:tmpl w:val="203E6500"/>
    <w:lvl w:ilvl="0" w:tplc="0409000F">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2B11C6"/>
    <w:multiLevelType w:val="hybridMultilevel"/>
    <w:tmpl w:val="0A26AFDC"/>
    <w:lvl w:ilvl="0" w:tplc="10BEC6CA">
      <w:start w:val="1"/>
      <w:numFmt w:val="decimal"/>
      <w:lvlText w:val="%1."/>
      <w:lvlJc w:val="left"/>
      <w:pPr>
        <w:ind w:left="1440" w:hanging="360"/>
      </w:pPr>
      <w:rPr>
        <w:rFonts w:asciiTheme="minorHAnsi" w:eastAsiaTheme="minorHAnsi" w:hAnsiTheme="minorHAnsi" w:cstheme="minorHAnsi"/>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BE6287"/>
    <w:multiLevelType w:val="hybridMultilevel"/>
    <w:tmpl w:val="47E0EA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F8"/>
    <w:rsid w:val="00017CE7"/>
    <w:rsid w:val="000426C2"/>
    <w:rsid w:val="0014251D"/>
    <w:rsid w:val="00464145"/>
    <w:rsid w:val="004931F8"/>
    <w:rsid w:val="007B070E"/>
    <w:rsid w:val="00A2646F"/>
    <w:rsid w:val="00C536E2"/>
    <w:rsid w:val="00D14D32"/>
    <w:rsid w:val="00D233BB"/>
    <w:rsid w:val="00D91419"/>
    <w:rsid w:val="00E236A7"/>
    <w:rsid w:val="00E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BF0684"/>
  <w15:docId w15:val="{384F2775-5A39-4280-A2FC-5365BA10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BB"/>
  </w:style>
  <w:style w:type="paragraph" w:styleId="Footer">
    <w:name w:val="footer"/>
    <w:basedOn w:val="Normal"/>
    <w:link w:val="FooterChar"/>
    <w:uiPriority w:val="99"/>
    <w:unhideWhenUsed/>
    <w:rsid w:val="00D23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BB"/>
  </w:style>
  <w:style w:type="paragraph" w:styleId="BalloonText">
    <w:name w:val="Balloon Text"/>
    <w:basedOn w:val="Normal"/>
    <w:link w:val="BalloonTextChar"/>
    <w:uiPriority w:val="99"/>
    <w:semiHidden/>
    <w:unhideWhenUsed/>
    <w:rsid w:val="00D233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33BB"/>
    <w:rPr>
      <w:rFonts w:ascii="Tahoma" w:hAnsi="Tahoma" w:cs="Tahoma"/>
      <w:sz w:val="16"/>
      <w:szCs w:val="16"/>
    </w:rPr>
  </w:style>
  <w:style w:type="paragraph" w:styleId="NormalWeb">
    <w:name w:val="Normal (Web)"/>
    <w:basedOn w:val="Normal"/>
    <w:uiPriority w:val="99"/>
    <w:semiHidden/>
    <w:unhideWhenUsed/>
    <w:rsid w:val="0014251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4251D"/>
    <w:pPr>
      <w:spacing w:after="160" w:line="259" w:lineRule="auto"/>
      <w:ind w:left="720"/>
      <w:contextualSpacing/>
    </w:pPr>
  </w:style>
  <w:style w:type="character" w:styleId="CommentReference">
    <w:name w:val="annotation reference"/>
    <w:uiPriority w:val="99"/>
    <w:semiHidden/>
    <w:unhideWhenUsed/>
    <w:rsid w:val="0014251D"/>
    <w:rPr>
      <w:sz w:val="16"/>
      <w:szCs w:val="16"/>
    </w:rPr>
  </w:style>
  <w:style w:type="paragraph" w:styleId="CommentText">
    <w:name w:val="annotation text"/>
    <w:basedOn w:val="Normal"/>
    <w:link w:val="CommentTextChar"/>
    <w:uiPriority w:val="99"/>
    <w:unhideWhenUsed/>
    <w:rsid w:val="0014251D"/>
    <w:pPr>
      <w:spacing w:after="160" w:line="240" w:lineRule="auto"/>
    </w:pPr>
    <w:rPr>
      <w:sz w:val="20"/>
      <w:szCs w:val="20"/>
    </w:rPr>
  </w:style>
  <w:style w:type="character" w:customStyle="1" w:styleId="CommentTextChar">
    <w:name w:val="Comment Text Char"/>
    <w:basedOn w:val="DefaultParagraphFont"/>
    <w:link w:val="CommentText"/>
    <w:uiPriority w:val="99"/>
    <w:rsid w:val="0014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Letterhead_Sheakley_Cincinnati_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Letterhead_Sheakley_Cincinnati_2014.dot</Template>
  <TotalTime>1</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Pulles, Vincent</dc:creator>
  <cp:keywords/>
  <cp:lastModifiedBy>Filliater, Abbie</cp:lastModifiedBy>
  <cp:revision>2</cp:revision>
  <dcterms:created xsi:type="dcterms:W3CDTF">2020-04-06T17:29:00Z</dcterms:created>
  <dcterms:modified xsi:type="dcterms:W3CDTF">2020-04-06T17:29:00Z</dcterms:modified>
</cp:coreProperties>
</file>